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EC" w:rsidRPr="007A616B" w:rsidRDefault="00FF573A" w:rsidP="00FF573A">
      <w:pPr>
        <w:tabs>
          <w:tab w:val="left" w:pos="709"/>
        </w:tabs>
        <w:ind w:right="5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Календарь мероприятий</w:t>
      </w:r>
      <w:r w:rsidR="000D2032" w:rsidRPr="007A616B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 xml:space="preserve">, запланированных </w:t>
      </w:r>
      <w:r w:rsidR="00C37BEC" w:rsidRPr="007A616B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на летние каникулы,</w:t>
      </w:r>
    </w:p>
    <w:p w:rsidR="000D2032" w:rsidRPr="007A616B" w:rsidRDefault="00C37BEC" w:rsidP="00C37BEC">
      <w:pPr>
        <w:tabs>
          <w:tab w:val="left" w:pos="709"/>
        </w:tabs>
        <w:ind w:right="5"/>
        <w:jc w:val="center"/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</w:pPr>
      <w:r w:rsidRPr="007A616B">
        <w:rPr>
          <w:rFonts w:asciiTheme="majorHAnsi" w:hAnsiTheme="majorHAnsi"/>
          <w:b/>
          <w:i/>
          <w:color w:val="0D0D0D" w:themeColor="text1" w:themeTint="F2"/>
          <w:sz w:val="28"/>
          <w:szCs w:val="28"/>
        </w:rPr>
        <w:t>в период с июня по август 2019 года</w:t>
      </w:r>
    </w:p>
    <w:p w:rsidR="00C37BEC" w:rsidRPr="00963B0C" w:rsidRDefault="00C37BEC" w:rsidP="00C37BEC">
      <w:pPr>
        <w:tabs>
          <w:tab w:val="left" w:pos="709"/>
        </w:tabs>
        <w:ind w:right="5"/>
        <w:jc w:val="center"/>
        <w:rPr>
          <w:sz w:val="1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3"/>
        <w:gridCol w:w="5466"/>
        <w:gridCol w:w="3121"/>
        <w:gridCol w:w="4498"/>
      </w:tblGrid>
      <w:tr w:rsidR="00FF573A" w:rsidRPr="00FF573A" w:rsidTr="00FF573A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A" w:rsidRPr="00FF573A" w:rsidRDefault="00FF573A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 w:rsidRPr="00FF573A">
              <w:rPr>
                <w:b/>
              </w:rPr>
              <w:t>Дата</w:t>
            </w:r>
          </w:p>
          <w:p w:rsidR="00FF573A" w:rsidRPr="00FF573A" w:rsidRDefault="00FF573A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 w:rsidRPr="00FF573A">
              <w:rPr>
                <w:b/>
              </w:rPr>
              <w:t>Время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A" w:rsidRPr="00FF573A" w:rsidRDefault="00FF573A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 w:rsidRPr="00FF573A">
              <w:rPr>
                <w:b/>
              </w:rPr>
              <w:t>Мероприятие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A" w:rsidRPr="00FF573A" w:rsidRDefault="00FF573A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 w:rsidRPr="00FF573A">
              <w:rPr>
                <w:b/>
              </w:rPr>
              <w:t>Место</w:t>
            </w:r>
          </w:p>
          <w:p w:rsidR="00FF573A" w:rsidRPr="00FF573A" w:rsidRDefault="00FF573A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 w:rsidRPr="00FF573A">
              <w:rPr>
                <w:b/>
              </w:rPr>
              <w:t>проведения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A" w:rsidRPr="00FF573A" w:rsidRDefault="00FF573A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 w:rsidRPr="00FF573A">
              <w:rPr>
                <w:b/>
              </w:rPr>
              <w:t>Стоимость</w:t>
            </w:r>
          </w:p>
        </w:tc>
      </w:tr>
      <w:tr w:rsidR="00FF573A" w:rsidRPr="00FF573A" w:rsidTr="00FF573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F573A" w:rsidRDefault="00777678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777678" w:rsidRPr="00FF573A" w:rsidRDefault="00777678" w:rsidP="001E0AE9">
            <w:pPr>
              <w:tabs>
                <w:tab w:val="left" w:pos="709"/>
              </w:tabs>
              <w:ind w:right="5"/>
              <w:jc w:val="center"/>
              <w:rPr>
                <w:b/>
              </w:rPr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1 июня</w:t>
            </w:r>
          </w:p>
          <w:p w:rsidR="00FF573A" w:rsidRPr="00FF573A" w:rsidRDefault="00FF573A" w:rsidP="002F2832">
            <w:pPr>
              <w:contextualSpacing/>
              <w:jc w:val="center"/>
            </w:pPr>
            <w:r w:rsidRPr="00FF573A">
              <w:t>12.00</w:t>
            </w:r>
          </w:p>
          <w:p w:rsidR="00FF573A" w:rsidRPr="00FF573A" w:rsidRDefault="00FF573A" w:rsidP="002F2832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</w:pPr>
            <w:r w:rsidRPr="00FF573A">
              <w:t>Праздничная программа, посвящённая Дню защиты детей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 xml:space="preserve"> Мероприятие для организованных групп (д/с, школ)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1 июня</w:t>
            </w:r>
          </w:p>
          <w:p w:rsidR="00FF573A" w:rsidRPr="00FF573A" w:rsidRDefault="00FF573A" w:rsidP="002F2832">
            <w:pPr>
              <w:contextualSpacing/>
              <w:jc w:val="center"/>
            </w:pPr>
            <w:r w:rsidRPr="00FF573A">
              <w:t>14.00</w:t>
            </w:r>
          </w:p>
          <w:p w:rsidR="00FF573A" w:rsidRPr="00FF573A" w:rsidRDefault="00FF573A" w:rsidP="002F2832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</w:pPr>
            <w:r w:rsidRPr="00FF573A">
              <w:t>Отчетный концерт образцового коллектива песенно-хореографического ансамбля «</w:t>
            </w:r>
            <w:proofErr w:type="spellStart"/>
            <w:r w:rsidRPr="00FF573A">
              <w:t>Говорушечки</w:t>
            </w:r>
            <w:proofErr w:type="spellEnd"/>
            <w:r w:rsidRPr="00FF573A"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 xml:space="preserve">Открытое мероприятие для жителей </w:t>
            </w:r>
            <w:proofErr w:type="spellStart"/>
            <w:r w:rsidRPr="00FF573A">
              <w:t>г.Красноуфимска</w:t>
            </w:r>
            <w:proofErr w:type="spellEnd"/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1 июня</w:t>
            </w:r>
          </w:p>
          <w:p w:rsidR="00FF573A" w:rsidRPr="00FF573A" w:rsidRDefault="00FF573A" w:rsidP="002F2832">
            <w:pPr>
              <w:contextualSpacing/>
              <w:jc w:val="center"/>
            </w:pPr>
            <w:r w:rsidRPr="00FF573A">
              <w:t>16.00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</w:pPr>
            <w:r w:rsidRPr="00FF573A">
              <w:t>Отчетный концерт Духового оркестра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 xml:space="preserve">Открытое мероприятие для жителей </w:t>
            </w:r>
            <w:proofErr w:type="spellStart"/>
            <w:r w:rsidRPr="00FF573A">
              <w:t>г.Красноуфимска</w:t>
            </w:r>
            <w:proofErr w:type="spellEnd"/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1 июня</w:t>
            </w:r>
          </w:p>
          <w:p w:rsidR="00FF573A" w:rsidRPr="00FF573A" w:rsidRDefault="00FF573A" w:rsidP="002F2832">
            <w:pPr>
              <w:contextualSpacing/>
              <w:jc w:val="center"/>
            </w:pPr>
            <w:r w:rsidRPr="00FF573A">
              <w:t>18.00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</w:pPr>
            <w:r w:rsidRPr="00FF573A">
              <w:t>Фестиваль молодёжных субкультур «Весенний джем»</w:t>
            </w:r>
            <w:r w:rsidRPr="00FF573A">
              <w:tab/>
              <w:t xml:space="preserve"> </w:t>
            </w:r>
          </w:p>
          <w:p w:rsidR="00FF573A" w:rsidRPr="00FF573A" w:rsidRDefault="00FF573A" w:rsidP="002F2832">
            <w:pPr>
              <w:contextualSpacing/>
            </w:pPr>
            <w:r w:rsidRPr="00FF573A">
              <w:tab/>
              <w:t xml:space="preserve"> </w:t>
            </w:r>
            <w:r w:rsidRPr="00FF573A">
              <w:tab/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2F2832">
            <w:pPr>
              <w:contextualSpacing/>
              <w:jc w:val="center"/>
            </w:pPr>
            <w:r w:rsidRPr="00FF573A">
              <w:t xml:space="preserve">Открытое мероприятие для жителей </w:t>
            </w:r>
            <w:proofErr w:type="spellStart"/>
            <w:r w:rsidRPr="00FF573A">
              <w:t>г.Красноуфимска</w:t>
            </w:r>
            <w:proofErr w:type="spellEnd"/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1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День открытых дверей</w:t>
            </w:r>
          </w:p>
          <w:p w:rsidR="00FF573A" w:rsidRPr="00FF573A" w:rsidRDefault="00FF573A" w:rsidP="00C71B48">
            <w:pPr>
              <w:jc w:val="both"/>
            </w:pPr>
            <w:r w:rsidRPr="00FF573A">
              <w:t>(«Сиреневый бал» в Академии раннего развития, концерты первоклассников и выпускников, мастер классы по отделениям)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ДШИ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имени П.И. Осокина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Бесплатно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3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 – школы 3,7, ОО «КПК»,1)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11.30 – школы 9,2,4, п. Пудлинговый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Концертно-развлекательная программа, посвященная открытие летних пришкольных лагерей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proofErr w:type="spellStart"/>
            <w:r w:rsidRPr="00FF573A">
              <w:t>ЦКиД</w:t>
            </w:r>
            <w:proofErr w:type="spellEnd"/>
          </w:p>
          <w:p w:rsidR="00FF573A" w:rsidRPr="00FF573A" w:rsidRDefault="00FF573A" w:rsidP="00C71B48">
            <w:pPr>
              <w:contextualSpacing/>
              <w:jc w:val="center"/>
            </w:pP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Киноконцертный зал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70 рублей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5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«Зелёный день». </w:t>
            </w:r>
            <w:proofErr w:type="spellStart"/>
            <w:r w:rsidRPr="00FF573A">
              <w:t>Экомарафон</w:t>
            </w:r>
            <w:proofErr w:type="spellEnd"/>
            <w:r w:rsidRPr="00FF573A">
              <w:t>, посвящённый Всемирному дню окружающей среды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6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Открытый микрофон «Читаем Пушкина вместе»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Команда от школы 20-25 человек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10.00, 11.30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Игровая программ для пришкольных лагерей </w:t>
            </w:r>
            <w:r w:rsidRPr="00FF573A">
              <w:tab/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 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7-9 июня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Курс «Каменный пояс» – трехдневные сборы в полевых условиях с проведением мероприятий, направленных на профилактику экстремизма, </w:t>
            </w:r>
            <w:r w:rsidRPr="00FF573A">
              <w:lastRenderedPageBreak/>
              <w:t xml:space="preserve">разжигания межнациональной розни. </w:t>
            </w:r>
            <w:r w:rsidRPr="00FF573A">
              <w:rPr>
                <w:b/>
              </w:rPr>
              <w:t>В рамках проекта «Дорога перемен»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lastRenderedPageBreak/>
              <w:t xml:space="preserve">МБОУ ДО «Станция детского и юношеского </w:t>
            </w:r>
            <w:r w:rsidRPr="00FF573A">
              <w:lastRenderedPageBreak/>
              <w:t>туризма и экскурсий БО «Экспресс» (</w:t>
            </w:r>
            <w:proofErr w:type="spellStart"/>
            <w:r w:rsidRPr="00FF573A">
              <w:t>д.Черкасово</w:t>
            </w:r>
            <w:proofErr w:type="spellEnd"/>
            <w:r w:rsidRPr="00FF573A">
              <w:t>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lastRenderedPageBreak/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lastRenderedPageBreak/>
              <w:t>8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В рамках проекта «Каникулы с искусством» поездка в Пермский театр оперы и балета, художественную галерею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Пермский театр оперы и балета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1100 р.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8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Игровая программ для пришкольных лагерей </w:t>
            </w:r>
            <w:r w:rsidRPr="00FF573A">
              <w:tab/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 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t>1-я декада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Праздничная семейная программа «День защиты детей». В рамках проекта «Дорога перемен»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Микрорайоны «Селекционная станция» (КМЖ «Глобус»), «Железнодорожный» (КМЖ «Дружба»), «</w:t>
            </w:r>
            <w:proofErr w:type="spellStart"/>
            <w:r w:rsidRPr="00FF573A">
              <w:t>Бараба</w:t>
            </w:r>
            <w:proofErr w:type="spellEnd"/>
            <w:r w:rsidRPr="00FF573A">
              <w:t>» (МК «Стрекоза»), «Центр» (КМЖ «Перекресток»)</w:t>
            </w:r>
          </w:p>
          <w:p w:rsidR="00FF573A" w:rsidRPr="00FF573A" w:rsidRDefault="00FF573A" w:rsidP="00C71B48">
            <w:pPr>
              <w:jc w:val="center"/>
            </w:pPr>
            <w:r w:rsidRPr="00FF573A">
              <w:t xml:space="preserve">пос. </w:t>
            </w:r>
            <w:proofErr w:type="spellStart"/>
            <w:r w:rsidRPr="00FF573A">
              <w:t>Пудлингово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72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13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10.00, 11.30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Игровая программ для пришкольных лагерей </w:t>
            </w:r>
            <w:r w:rsidRPr="00FF573A">
              <w:tab/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 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14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10.00, 11.30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Игровая программ для пришкольных лагерей </w:t>
            </w:r>
            <w:r w:rsidRPr="00FF573A">
              <w:tab/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МБОУ «Средняя школа №</w:t>
            </w:r>
            <w:proofErr w:type="gramStart"/>
            <w:r w:rsidRPr="00FF573A">
              <w:t xml:space="preserve">2»  </w:t>
            </w:r>
            <w:proofErr w:type="gram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18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10.00, 11.30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Игровых программ для пришкольных лагерей </w:t>
            </w:r>
            <w:r w:rsidRPr="00FF573A">
              <w:tab/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70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19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10.00, 11.30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Квест для пришкольных лагерей (10+)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widowControl w:val="0"/>
              <w:tabs>
                <w:tab w:val="left" w:pos="7560"/>
              </w:tabs>
              <w:spacing w:after="200"/>
              <w:contextualSpacing/>
              <w:jc w:val="center"/>
              <w:rPr>
                <w:rFonts w:eastAsia="Calibri"/>
              </w:rPr>
            </w:pPr>
            <w:r w:rsidRPr="00FF573A">
              <w:rPr>
                <w:rFonts w:eastAsia="Calibri"/>
              </w:rPr>
              <w:t>12 июня</w:t>
            </w:r>
          </w:p>
          <w:p w:rsidR="00FF573A" w:rsidRPr="00FF573A" w:rsidRDefault="00FF573A" w:rsidP="00C71B48">
            <w:pPr>
              <w:widowControl w:val="0"/>
              <w:tabs>
                <w:tab w:val="left" w:pos="7560"/>
              </w:tabs>
              <w:spacing w:after="200"/>
              <w:contextualSpacing/>
              <w:jc w:val="center"/>
              <w:rPr>
                <w:rFonts w:eastAsia="Calibri"/>
              </w:rPr>
            </w:pPr>
            <w:r w:rsidRPr="00FF573A">
              <w:rPr>
                <w:rFonts w:eastAsia="Calibri"/>
              </w:rPr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widowControl w:val="0"/>
              <w:tabs>
                <w:tab w:val="left" w:pos="7560"/>
              </w:tabs>
              <w:spacing w:after="200"/>
              <w:contextualSpacing/>
              <w:rPr>
                <w:rFonts w:eastAsia="Calibri"/>
              </w:rPr>
            </w:pPr>
            <w:r w:rsidRPr="00FF573A">
              <w:rPr>
                <w:rFonts w:eastAsia="Calibri"/>
              </w:rPr>
              <w:t>Театральный квест «</w:t>
            </w:r>
            <w:proofErr w:type="spellStart"/>
            <w:proofErr w:type="gramStart"/>
            <w:r w:rsidRPr="00FF573A">
              <w:rPr>
                <w:rFonts w:eastAsia="Calibri"/>
              </w:rPr>
              <w:t>Бу</w:t>
            </w:r>
            <w:proofErr w:type="spellEnd"/>
            <w:r w:rsidRPr="00FF573A">
              <w:rPr>
                <w:rFonts w:eastAsia="Calibri"/>
              </w:rPr>
              <w:t>-</w:t>
            </w:r>
            <w:proofErr w:type="spellStart"/>
            <w:r w:rsidRPr="00FF573A">
              <w:rPr>
                <w:rFonts w:eastAsia="Calibri"/>
              </w:rPr>
              <w:t>ра</w:t>
            </w:r>
            <w:proofErr w:type="spellEnd"/>
            <w:proofErr w:type="gramEnd"/>
            <w:r w:rsidRPr="00FF573A">
              <w:rPr>
                <w:rFonts w:eastAsia="Calibri"/>
              </w:rPr>
              <w:t>-</w:t>
            </w:r>
            <w:proofErr w:type="spellStart"/>
            <w:r w:rsidRPr="00FF573A">
              <w:rPr>
                <w:rFonts w:eastAsia="Calibri"/>
              </w:rPr>
              <w:t>ти</w:t>
            </w:r>
            <w:proofErr w:type="spellEnd"/>
            <w:r w:rsidRPr="00FF573A">
              <w:rPr>
                <w:rFonts w:eastAsia="Calibri"/>
              </w:rPr>
              <w:t>-но», в</w:t>
            </w:r>
            <w:r w:rsidRPr="00FF573A">
              <w:t xml:space="preserve"> рамках цикла мероприятий, посвященных Дню России.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widowControl w:val="0"/>
              <w:tabs>
                <w:tab w:val="left" w:pos="7560"/>
              </w:tabs>
              <w:spacing w:after="200"/>
              <w:contextualSpacing/>
              <w:jc w:val="center"/>
              <w:rPr>
                <w:rFonts w:eastAsia="Calibri"/>
              </w:rPr>
            </w:pPr>
            <w:r w:rsidRPr="00FF573A">
              <w:rPr>
                <w:rFonts w:eastAsia="Calibri"/>
              </w:rPr>
              <w:t>Парк культуры и отдыха им.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13 июня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 xml:space="preserve">Фестиваль «Город читающих детей»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14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10.00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Акция «Не отнимайте счастье у детей»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Бесплатно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14 июня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 xml:space="preserve">Фестиваль красок – </w:t>
            </w:r>
            <w:r w:rsidRPr="00FF573A">
              <w:rPr>
                <w:lang w:val="en-US"/>
              </w:rPr>
              <w:t>II</w:t>
            </w:r>
            <w:r w:rsidRPr="00FF573A">
              <w:t xml:space="preserve"> межмуниципальный фестиваль (танцевальных культур) «Динамика». Концертно-развлекательная программа с использованием краски холи. </w:t>
            </w:r>
            <w:r w:rsidRPr="00FF573A">
              <w:rPr>
                <w:b/>
              </w:rPr>
              <w:t>В рамках проекта «Дорога перемен»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Бесплатно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16 июня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Семейная конкурсная программа «Отцы – молодцы»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КСК «Центральный»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Бесплатно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lastRenderedPageBreak/>
              <w:t>21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15.00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Фестиваль мыльных пузырей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Вход осуществляется при покупке фестивальной атрибутики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21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17.00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Всероссийский фестиваль красок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Вход осуществляется при покупке фестивальной атрибутики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21 июня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20.00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</w:pPr>
            <w:r w:rsidRPr="00FF573A">
              <w:t>Фестиваль волшебных шаров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100 рублей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22 июня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Митинг. Вахта памяти – 22 июня – День памяти.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Аллея памяти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По графику</w:t>
            </w:r>
          </w:p>
          <w:p w:rsidR="00FF573A" w:rsidRPr="00FF573A" w:rsidRDefault="00FF573A" w:rsidP="00C71B48">
            <w:pPr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Проект «Поезд искусств» в рамках набора в ДШИ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ЗОЛ, пришкольные оздоровительные лагеря, ДШИ имени </w:t>
            </w:r>
            <w:proofErr w:type="spellStart"/>
            <w:r w:rsidRPr="00FF573A">
              <w:t>П.И.Осокина</w:t>
            </w:r>
            <w:proofErr w:type="spellEnd"/>
            <w:r w:rsidRPr="00FF573A">
              <w:t>, Центр помощи семье и детям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Бесплатно </w:t>
            </w:r>
          </w:p>
          <w:p w:rsidR="00FF573A" w:rsidRPr="00FF573A" w:rsidRDefault="00FF573A" w:rsidP="00C71B48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Июнь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both"/>
            </w:pPr>
            <w:r w:rsidRPr="00FF573A">
              <w:t>Просмотр кино для детей (фильмы, мультфильмы) согласно афиши на июнь.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proofErr w:type="spellStart"/>
            <w:r w:rsidRPr="00FF573A">
              <w:t>ЦКиД</w:t>
            </w:r>
            <w:proofErr w:type="spellEnd"/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Киноконцертный зал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180-200 рублей 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Июнь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both"/>
            </w:pPr>
            <w:r w:rsidRPr="00FF573A">
              <w:t>Цикл детских анимационных тематических программ, в рамках выходного дня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Бесплатно 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Июнь</w:t>
            </w:r>
          </w:p>
          <w:p w:rsidR="00FF573A" w:rsidRPr="00FF573A" w:rsidRDefault="00FF573A" w:rsidP="00C71B48">
            <w:pPr>
              <w:contextualSpacing/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both"/>
            </w:pPr>
            <w:r w:rsidRPr="00FF573A">
              <w:t xml:space="preserve">Игровая программа </w:t>
            </w:r>
            <w:proofErr w:type="gramStart"/>
            <w:r w:rsidRPr="00FF573A">
              <w:t>для  МАУ</w:t>
            </w:r>
            <w:proofErr w:type="gramEnd"/>
            <w:r w:rsidRPr="00FF573A">
              <w:t xml:space="preserve"> ЗОЛ для детей «Чайка» (по заявке), 1 смена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Июнь 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both"/>
            </w:pPr>
            <w:r w:rsidRPr="00FF573A">
              <w:t xml:space="preserve"> Концертная интерактивная программа «</w:t>
            </w:r>
            <w:proofErr w:type="gramStart"/>
            <w:r w:rsidRPr="00FF573A">
              <w:t>Ла-ла</w:t>
            </w:r>
            <w:proofErr w:type="gramEnd"/>
            <w:r w:rsidRPr="00FF573A">
              <w:t>-лей» от вокального ансамбля «Девоньки» (ЦТДМ)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Июнь </w:t>
            </w:r>
          </w:p>
          <w:p w:rsidR="00FF573A" w:rsidRPr="00FF573A" w:rsidRDefault="00FF573A" w:rsidP="00C71B48">
            <w:pPr>
              <w:contextualSpacing/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Проект «Дорожные приоритеты». Акция «Зебра – наш друг!» (ЦТДМ)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both"/>
            </w:pPr>
            <w:r w:rsidRPr="00FF573A">
              <w:t xml:space="preserve">Работа аттракционов 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contextualSpacing/>
              <w:jc w:val="center"/>
            </w:pPr>
            <w:r w:rsidRPr="00FF573A">
              <w:t>от 40 до 150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Акция «Читаем Пушкина вместе»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МБУ «Централизованная библиотечная система»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Фестиваль чтения «Город читающих детей»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МБУ «Централизованная библиотечная система»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Акция «Ура, у нас каникулы!» (работа с пришкольными лагерями)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МБУ «Централизованная библиотечная система»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Беседа о личной безопасности «Опасные и безопасные ситуации»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Нескучные истории «Мир удивительных изобретений»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Игровое занятие «Ушки на макушке»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lastRenderedPageBreak/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Интеллектуальная игра «Ума палата»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Развлечение «Мистер Фантик и Мадам Конфетка»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Мастер-класс «Открытка для любимого города»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Интеллектуальная игра «Моя Россия – великая страна»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Сюжетно-игровая программа «Красноуфимск-шоу»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Квест «В поисках затерянного мира» (по мотивам повести А. </w:t>
            </w:r>
            <w:proofErr w:type="spellStart"/>
            <w:r w:rsidRPr="00FF573A">
              <w:rPr>
                <w:rFonts w:eastAsia="Calibri"/>
                <w:bCs/>
                <w:iCs/>
              </w:rPr>
              <w:t>Конан</w:t>
            </w:r>
            <w:proofErr w:type="spellEnd"/>
            <w:r w:rsidRPr="00FF573A">
              <w:rPr>
                <w:rFonts w:eastAsia="Calibri"/>
                <w:bCs/>
                <w:iCs/>
              </w:rPr>
              <w:t xml:space="preserve"> Дойла)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Литературный вернисаж «Мир сказок, рифм, стихотворений – все это Пушкин, добрый гений»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Развлекательная программа к Дню защиты детей «Подари нам, лето, много солнечного света»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Праздник к Дню России «Путешествие в страну матрешек и березовых сережек»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Виртуальное путешествие «Семь чудес Красноуфимска»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Развлекательная программа «День рождения бабы Яги»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Морской круиз к Дню моряка «По морям, по волнам»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Игровая программа «Солнышко в ладошке»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Фотоконкурс «Городские перемены»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Литературный праздник «Мир сказок и стихотворений – все это Пушкина творенье»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Час рассказа «День России»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Исторический час «Уходили мальчики, на плечах шинели»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Краеведческий час «Преданья старины глубокой»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Экологическая игра «Вместе весело шагать по природе»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Час веселых затей «Пусть детство звонкое смеется»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Праздничная программа «Лето пришло, детям праздник принесло» (к Дню защиты детей)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lastRenderedPageBreak/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Квест «Тайны морских глубин» (к Дню мореплавателя)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Игровое мероприятие «Книжки читаем, в игры играем»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Мастер-класс «Лето» (поделки из бумаги)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Олимпийский день «Чтобы быстрым, ловким стать – нужно бегать и скакать»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1 июня –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30 августа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Обзорные и тематические интерактивные экскурсии в музее:</w:t>
            </w: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 «Малышам о малой Родине» 3+;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«Курс молодого бойца» 3+; «Фронтовая землянка» 3+;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«Детям о Великой Отечественной войне» 3+;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«Лесные истории» (от 4 до 10лет);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 (от 4 до 10лет);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 8+;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крестьянки </w:t>
            </w:r>
            <w:proofErr w:type="spellStart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Марьюшки</w:t>
            </w:r>
            <w:proofErr w:type="spellEnd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(от 5 до 12 лет);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«Записки муравья» 5+;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«Уроки мудрого филина» (от 7 до10лет);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«Красноуфимск город на семи холмах» 7+;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«Памятники природы края»; «Разнообразие птиц и млекопитающих края»; «</w:t>
            </w:r>
            <w:proofErr w:type="spellStart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Красноуфимцы</w:t>
            </w:r>
            <w:proofErr w:type="spellEnd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партизанского движения в годы Великой Отечественной войны 1941-1945г.г.» 10+;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2. Лекции с электронными презентациями: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«Красноуфимские художники о войне» 14+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«Жил-был художник </w:t>
            </w:r>
            <w:proofErr w:type="gramStart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один..</w:t>
            </w:r>
            <w:proofErr w:type="gramEnd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» (лекция, посвященная 100-летию со дня рождения художника Е.Д. Екимова». (от 7 до 15 лет)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«Отмеченные </w:t>
            </w:r>
            <w:proofErr w:type="gramStart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войной..</w:t>
            </w:r>
            <w:proofErr w:type="gramEnd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Музейные  игры</w:t>
            </w:r>
            <w:proofErr w:type="gramEnd"/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Что?,</w:t>
            </w:r>
            <w:proofErr w:type="gramEnd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 Где?, Когда?» 7+;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«Час с природой» 5+;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квест «Люби и знай свой край»10+;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лесу» 5+ (игра-викторина);  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: «Человек – друг природы» 10+,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«Раскрывая тайны природы» 14+, «Юные знатоки природы»10+; </w:t>
            </w:r>
            <w:r w:rsidRPr="00FF573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«Краеведческая зарница» 6+</w:t>
            </w:r>
          </w:p>
          <w:p w:rsidR="00FF573A" w:rsidRPr="00FF573A" w:rsidRDefault="00FF573A" w:rsidP="00312AB5">
            <w:r w:rsidRPr="00FF573A">
              <w:rPr>
                <w:b/>
              </w:rPr>
              <w:t>4. Интерактивные мероприятия:</w:t>
            </w:r>
          </w:p>
          <w:p w:rsidR="00FF573A" w:rsidRPr="00FF573A" w:rsidRDefault="00FF573A" w:rsidP="00312AB5">
            <w:r w:rsidRPr="00FF573A">
              <w:t xml:space="preserve">«В гостях у геликоприона» 7+; «Чародей малахитовых былей» 7+; </w:t>
            </w:r>
          </w:p>
          <w:p w:rsidR="00FF573A" w:rsidRPr="00FF573A" w:rsidRDefault="00FF573A" w:rsidP="00312AB5">
            <w:r w:rsidRPr="00FF573A">
              <w:t xml:space="preserve">презентация социального ролика «Лицо солдата» 7+ 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b/>
                <w:sz w:val="24"/>
                <w:szCs w:val="24"/>
              </w:rPr>
              <w:t>5. Экскурсия вне музея:</w:t>
            </w:r>
          </w:p>
          <w:p w:rsidR="00FF573A" w:rsidRPr="00FF573A" w:rsidRDefault="00FF573A" w:rsidP="00C71B48">
            <w:pPr>
              <w:pStyle w:val="aa"/>
              <w:widowControl w:val="0"/>
              <w:tabs>
                <w:tab w:val="left" w:pos="6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573A">
              <w:rPr>
                <w:rFonts w:ascii="Times New Roman" w:hAnsi="Times New Roman" w:cs="Times New Roman"/>
                <w:sz w:val="24"/>
                <w:szCs w:val="24"/>
              </w:rPr>
              <w:t>«Путешествие по старому Красноуфимску» 5+</w:t>
            </w:r>
          </w:p>
          <w:p w:rsidR="00FF573A" w:rsidRPr="00FF573A" w:rsidRDefault="00FF573A" w:rsidP="00312AB5">
            <w:pPr>
              <w:jc w:val="center"/>
              <w:rPr>
                <w:b/>
              </w:rPr>
            </w:pPr>
            <w:r w:rsidRPr="00FF573A">
              <w:t xml:space="preserve"> (</w:t>
            </w:r>
            <w:r w:rsidRPr="00FF573A">
              <w:rPr>
                <w:b/>
              </w:rPr>
              <w:t xml:space="preserve">По заявкам учреждений города, </w:t>
            </w:r>
            <w:proofErr w:type="spellStart"/>
            <w:r w:rsidRPr="00FF573A">
              <w:rPr>
                <w:b/>
              </w:rPr>
              <w:t>конт</w:t>
            </w:r>
            <w:proofErr w:type="spellEnd"/>
            <w:r w:rsidRPr="00FF573A">
              <w:rPr>
                <w:b/>
              </w:rPr>
              <w:t>. тел. 5-11-31; 7-62-10</w:t>
            </w:r>
            <w:r w:rsidRPr="00FF573A">
              <w:t>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lastRenderedPageBreak/>
              <w:t>Краеведческий музей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Входная плата – 20 рублей</w:t>
            </w:r>
          </w:p>
          <w:p w:rsidR="00FF573A" w:rsidRPr="00FF573A" w:rsidRDefault="00FF573A" w:rsidP="00C71B48">
            <w:r w:rsidRPr="00FF573A">
              <w:t xml:space="preserve">детский билет + 300 рублей – стоимость экскурсии с группы </w:t>
            </w:r>
          </w:p>
          <w:p w:rsidR="00FF573A" w:rsidRPr="00FF573A" w:rsidRDefault="00FF573A" w:rsidP="00C71B48">
            <w:r w:rsidRPr="00FF573A">
              <w:t>(до 25 чел.)</w:t>
            </w:r>
          </w:p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C71B48"/>
          <w:p w:rsidR="00FF573A" w:rsidRPr="00FF573A" w:rsidRDefault="00FF573A" w:rsidP="00312AB5">
            <w:pPr>
              <w:jc w:val="center"/>
            </w:pPr>
            <w:r w:rsidRPr="00FF573A">
              <w:t>400 рублей</w:t>
            </w:r>
          </w:p>
          <w:p w:rsidR="00FF573A" w:rsidRPr="00FF573A" w:rsidRDefault="00FF573A" w:rsidP="00312AB5">
            <w:pPr>
              <w:jc w:val="center"/>
            </w:pPr>
            <w:r w:rsidRPr="00FF573A">
              <w:t>с группы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bCs/>
                <w:iCs/>
              </w:rPr>
            </w:pPr>
            <w:r w:rsidRPr="00FF573A">
              <w:rPr>
                <w:bCs/>
                <w:iCs/>
              </w:rPr>
              <w:lastRenderedPageBreak/>
              <w:t>28-29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rPr>
                <w:lang w:val="en-US"/>
              </w:rPr>
              <w:t>VI</w:t>
            </w:r>
            <w:r w:rsidRPr="00FF573A">
              <w:t xml:space="preserve"> областной Фестиваль уличных субкультур «Генезис»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Парк культуры и отдыха им. Блюхера,</w:t>
            </w:r>
          </w:p>
          <w:p w:rsidR="00FF573A" w:rsidRPr="00FF573A" w:rsidRDefault="00FF573A" w:rsidP="00C71B48">
            <w:pPr>
              <w:jc w:val="both"/>
            </w:pPr>
            <w:r w:rsidRPr="00FF573A">
              <w:t>КСК «Центральный»,</w:t>
            </w:r>
          </w:p>
          <w:p w:rsidR="00FF573A" w:rsidRPr="00FF573A" w:rsidRDefault="00FF573A" w:rsidP="00C71B48">
            <w:pPr>
              <w:jc w:val="both"/>
            </w:pPr>
            <w:r w:rsidRPr="00FF573A">
              <w:t xml:space="preserve">МАУ ФОЦ «Сокол», </w:t>
            </w:r>
          </w:p>
          <w:p w:rsidR="00FF573A" w:rsidRPr="00FF573A" w:rsidRDefault="00FF573A" w:rsidP="00C71B48">
            <w:pPr>
              <w:jc w:val="both"/>
            </w:pPr>
            <w:r w:rsidRPr="00FF573A">
              <w:t>Площадка для воркаута (ул. Металлистов)</w:t>
            </w:r>
          </w:p>
          <w:p w:rsidR="00FF573A" w:rsidRPr="00FF573A" w:rsidRDefault="00FF573A" w:rsidP="00C71B48">
            <w:pPr>
              <w:jc w:val="both"/>
            </w:pPr>
            <w:r w:rsidRPr="00FF573A">
              <w:t>Центральная площадь города.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29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Участие в праздновании Дня города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ДШИ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имени П.И. Осокина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Сквер искусств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Бесплатно </w:t>
            </w:r>
          </w:p>
          <w:p w:rsidR="00FF573A" w:rsidRPr="00FF573A" w:rsidRDefault="00FF573A" w:rsidP="00C71B48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29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Торжественное мероприятие «За честь школы»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ДШИ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имени П.И. Осокина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Сквер искусств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Бесплатно </w:t>
            </w:r>
          </w:p>
          <w:p w:rsidR="00FF573A" w:rsidRPr="00FF573A" w:rsidRDefault="00FF573A" w:rsidP="00C71B48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312AB5">
            <w:pPr>
              <w:jc w:val="center"/>
            </w:pPr>
            <w:r w:rsidRPr="00FF573A">
              <w:t xml:space="preserve">29 июня </w:t>
            </w:r>
          </w:p>
          <w:p w:rsidR="00FF573A" w:rsidRPr="00FF573A" w:rsidRDefault="00FF573A" w:rsidP="00312AB5">
            <w:pPr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312AB5">
            <w:r w:rsidRPr="00FF573A">
              <w:rPr>
                <w:bCs/>
                <w:iCs/>
              </w:rPr>
              <w:t>Тематическая площадка в День города «Красноуфимск – город  палеонтологических чудес»</w:t>
            </w:r>
            <w:r w:rsidR="00D14494">
              <w:rPr>
                <w:bCs/>
                <w:iCs/>
              </w:rPr>
              <w:t xml:space="preserve"> </w:t>
            </w:r>
            <w:r w:rsidRPr="00FF573A">
              <w:t>с культурно-познавательной  программой «В некотором царстве,</w:t>
            </w:r>
            <w:r w:rsidR="00D14494">
              <w:t xml:space="preserve"> </w:t>
            </w:r>
            <w:bookmarkStart w:id="0" w:name="_GoBack"/>
            <w:bookmarkEnd w:id="0"/>
            <w:r w:rsidRPr="00FF573A">
              <w:t xml:space="preserve">в Морском государстве», </w:t>
            </w:r>
          </w:p>
          <w:p w:rsidR="00FF573A" w:rsidRPr="00FF573A" w:rsidRDefault="00FF573A" w:rsidP="00312AB5">
            <w:pPr>
              <w:rPr>
                <w:b/>
              </w:rPr>
            </w:pPr>
            <w:r w:rsidRPr="00FF573A">
              <w:t xml:space="preserve">с </w:t>
            </w:r>
            <w:proofErr w:type="gramStart"/>
            <w:r w:rsidRPr="00FF573A">
              <w:t>палеонтологическими  играми</w:t>
            </w:r>
            <w:proofErr w:type="gramEnd"/>
            <w:r w:rsidRPr="00FF573A">
              <w:t>, мастер-классами, аттракционами, мини-выставками, конкурсом  рисунков на асфальте,  концертной программой для детей</w:t>
            </w:r>
            <w:r w:rsidRPr="00FF573A">
              <w:rPr>
                <w:bCs/>
                <w:iCs/>
              </w:rPr>
              <w:t xml:space="preserve"> 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312AB5">
            <w:pPr>
              <w:jc w:val="center"/>
            </w:pPr>
            <w:proofErr w:type="spellStart"/>
            <w:r w:rsidRPr="00FF573A">
              <w:t>Примузейная</w:t>
            </w:r>
            <w:proofErr w:type="spellEnd"/>
            <w:r w:rsidRPr="00FF573A">
              <w:t xml:space="preserve"> территория,</w:t>
            </w:r>
          </w:p>
          <w:p w:rsidR="00FF573A" w:rsidRPr="00FF573A" w:rsidRDefault="00FF573A" w:rsidP="00312AB5">
            <w:pPr>
              <w:jc w:val="center"/>
            </w:pPr>
            <w:r w:rsidRPr="00FF573A">
              <w:t>ул. Советская,42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312AB5">
            <w:pPr>
              <w:jc w:val="center"/>
            </w:pPr>
            <w:r w:rsidRPr="00FF573A">
              <w:t xml:space="preserve">Бесплатно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bCs/>
                <w:iCs/>
              </w:rPr>
            </w:pPr>
            <w:r w:rsidRPr="00FF573A">
              <w:t>В течение месяца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both"/>
            </w:pPr>
            <w:r w:rsidRPr="00FF573A">
              <w:t>Трудоустройство несовершеннолетних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Молодежная биржа труда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  <w:p w:rsidR="00FF573A" w:rsidRPr="00FF573A" w:rsidRDefault="00FF573A" w:rsidP="00C71B48">
            <w:pPr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«Оберег - мешочек»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lastRenderedPageBreak/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(дегустация, составление чайного букета) «Его величество чай»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Интерактивная игра «В мире цветов», экскурсия в зооуголок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(рисование кофе, объемная аппликация) «Ароматная открытка»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30-50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 xml:space="preserve">Мастер – класс (изготовление мыла ручной работы, </w:t>
            </w:r>
            <w:proofErr w:type="spellStart"/>
            <w:r w:rsidRPr="00FF573A">
              <w:t>карвинг</w:t>
            </w:r>
            <w:proofErr w:type="spellEnd"/>
            <w:r w:rsidRPr="00FF573A">
              <w:t>) «Мыльные фантазии»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50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«Сувенирная корзинка - игольница»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50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«Фрукты»</w:t>
            </w:r>
          </w:p>
          <w:p w:rsidR="00FF573A" w:rsidRPr="00FF573A" w:rsidRDefault="00FF573A" w:rsidP="00C71B48">
            <w:r w:rsidRPr="00FF573A">
              <w:t xml:space="preserve">Техника </w:t>
            </w:r>
            <w:proofErr w:type="spellStart"/>
            <w:r w:rsidRPr="00FF573A">
              <w:t>айрис</w:t>
            </w:r>
            <w:proofErr w:type="spellEnd"/>
            <w:r w:rsidRPr="00FF573A">
              <w:t xml:space="preserve"> </w:t>
            </w:r>
            <w:proofErr w:type="spellStart"/>
            <w:r w:rsidRPr="00FF573A">
              <w:t>фолдинг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Мастер-класс «По следам охотников за пряностями»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  <w:rPr>
                <w:b/>
              </w:rPr>
            </w:pPr>
            <w:r w:rsidRPr="00FF573A">
              <w:rPr>
                <w:b/>
              </w:rPr>
              <w:t>Июнь, июль, 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Обзорная экскурсия. Зооуголок, Зимний сад,</w:t>
            </w:r>
          </w:p>
          <w:p w:rsidR="00FF573A" w:rsidRPr="00FF573A" w:rsidRDefault="00FF573A" w:rsidP="00C71B48">
            <w:r w:rsidRPr="00FF573A">
              <w:t>Экспозиция музея пчеловодства.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20 руб. + 100руб. с подгруппы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«Колючая экзотика»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(открытка-коробочка для шоколадной плитки) «Шоколадница»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50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«Домашний серпентарий»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Игра -экскурсия по палеонтологической экспозиции «Загадки пермского моря»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20 руб. + 100руб. с подгруппы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 xml:space="preserve">Мастер – класс «Заколка, гребень» оформление купавками из </w:t>
            </w:r>
            <w:proofErr w:type="spellStart"/>
            <w:r w:rsidRPr="00FF573A">
              <w:t>фоамирана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100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 – класс «Забавные зверюшки» из бумаги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 xml:space="preserve">20 </w:t>
            </w:r>
            <w:proofErr w:type="spellStart"/>
            <w:r w:rsidRPr="00FF573A">
              <w:t>руб</w:t>
            </w:r>
            <w:proofErr w:type="spellEnd"/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 xml:space="preserve">Мастер – класс «Заколка» оформление одуванчиками из </w:t>
            </w:r>
            <w:proofErr w:type="spellStart"/>
            <w:r w:rsidRPr="00FF573A">
              <w:t>фоамирана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80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Мастер-класс «Сувенир «Совушка» из фетра или картона»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Из фетра- 70 руб.</w:t>
            </w:r>
          </w:p>
          <w:p w:rsidR="00FF573A" w:rsidRPr="00FF573A" w:rsidRDefault="00FF573A" w:rsidP="00C71B48">
            <w:pPr>
              <w:jc w:val="center"/>
            </w:pPr>
            <w:r w:rsidRPr="00FF573A">
              <w:t>Картон- 30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Мастер-класс «Мини-садик» выполнение композиции с использованием комнатных растений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70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 xml:space="preserve">Мастер-класс «Брелок» (изготовление </w:t>
            </w:r>
            <w:proofErr w:type="spellStart"/>
            <w:r w:rsidRPr="00FF573A">
              <w:t>брелка</w:t>
            </w:r>
            <w:proofErr w:type="spellEnd"/>
            <w:r w:rsidRPr="00FF573A">
              <w:t xml:space="preserve"> из спила дерева)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lastRenderedPageBreak/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Интеллектуальный квест «Зелёное спасение»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150 руб.</w:t>
            </w:r>
          </w:p>
          <w:p w:rsidR="00FF573A" w:rsidRPr="00FF573A" w:rsidRDefault="00FF573A" w:rsidP="00C71B48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Занятие –практикум «Микромир» работа с цифровыми микроскопами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20 руб.</w:t>
            </w:r>
          </w:p>
          <w:p w:rsidR="00FF573A" w:rsidRPr="00FF573A" w:rsidRDefault="00FF573A" w:rsidP="00C71B48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Занятия – практикумы «Клуб научных открытий»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20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5 июня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 xml:space="preserve">Экологическое мероприятие «Зелёный </w:t>
            </w:r>
            <w:proofErr w:type="gramStart"/>
            <w:r w:rsidRPr="00FF573A">
              <w:t xml:space="preserve">день»  </w:t>
            </w:r>
            <w:proofErr w:type="gram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Парк культуры и отдыха имени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 xml:space="preserve"> Занятие – практикум в цифровой лаборатории «День научных открытий»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Интеллектуально-развлекательная игра «</w:t>
            </w:r>
            <w:r w:rsidRPr="00FF573A">
              <w:rPr>
                <w:color w:val="000000"/>
                <w:shd w:val="clear" w:color="auto" w:fill="FFFFFF"/>
              </w:rPr>
              <w:t>«Усы, лапы, хвост»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Июнь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r w:rsidRPr="00FF573A">
              <w:t>Занимательные игрушки из лёгкого пластилина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МБУ ДО СЮН ул.Саргинсая,12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jc w:val="center"/>
            </w:pPr>
            <w:r w:rsidRPr="00FF573A">
              <w:t>30 руб.</w:t>
            </w:r>
          </w:p>
        </w:tc>
      </w:tr>
      <w:tr w:rsidR="00777678" w:rsidRPr="00FF573A" w:rsidTr="00777678">
        <w:trPr>
          <w:trHeight w:val="2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678" w:rsidRDefault="00777678" w:rsidP="00C71B48">
            <w:pPr>
              <w:jc w:val="center"/>
              <w:rPr>
                <w:b/>
              </w:rPr>
            </w:pPr>
            <w:r w:rsidRPr="00777678">
              <w:rPr>
                <w:b/>
              </w:rPr>
              <w:t>ИЮЛЬ</w:t>
            </w:r>
          </w:p>
          <w:p w:rsidR="00777678" w:rsidRPr="00777678" w:rsidRDefault="00777678" w:rsidP="00C71B48">
            <w:pPr>
              <w:jc w:val="center"/>
              <w:rPr>
                <w:b/>
              </w:rPr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1995"/>
              </w:tabs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1995"/>
              </w:tabs>
            </w:pPr>
            <w:r w:rsidRPr="00FF573A">
              <w:t xml:space="preserve"> Цикл детских игровых программ для воспитанников детских садов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1995"/>
              </w:tabs>
              <w:jc w:val="center"/>
            </w:pPr>
            <w:r w:rsidRPr="00FF573A">
              <w:t>Парк культуры и отдыха</w:t>
            </w:r>
          </w:p>
          <w:p w:rsidR="00FF573A" w:rsidRPr="00FF573A" w:rsidRDefault="00FF573A" w:rsidP="001E0AE9">
            <w:pPr>
              <w:tabs>
                <w:tab w:val="left" w:pos="1995"/>
              </w:tabs>
              <w:jc w:val="center"/>
            </w:pPr>
            <w:r w:rsidRPr="00FF573A">
              <w:t xml:space="preserve">имени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C71B48">
            <w:pPr>
              <w:tabs>
                <w:tab w:val="left" w:pos="1995"/>
              </w:tabs>
              <w:jc w:val="center"/>
            </w:pPr>
            <w:r w:rsidRPr="00FF573A">
              <w:t>По отдельному графику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46112B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4-24 июля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Тренировочные сборы для обучающихся отделения «лыжные гонки» - 15 обучающихся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г. Нижний Тагил</w:t>
            </w:r>
          </w:p>
          <w:p w:rsidR="00FF573A" w:rsidRPr="00FF573A" w:rsidRDefault="00FF573A" w:rsidP="000C7B53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  <w:shd w:val="clear" w:color="auto" w:fill="FFFFFF"/>
              </w:rPr>
              <w:t>горнолыжный комплекс – гора Долгая (Аист)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6 июля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</w:pPr>
            <w:r w:rsidRPr="00FF573A">
              <w:t xml:space="preserve"> День классической музыки. </w:t>
            </w:r>
            <w:proofErr w:type="spellStart"/>
            <w:r w:rsidRPr="00FF573A">
              <w:t>Аудиотрансляция</w:t>
            </w:r>
            <w:proofErr w:type="spellEnd"/>
            <w:r w:rsidRPr="00FF573A">
              <w:t xml:space="preserve">.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Парк культуры и отдыха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 xml:space="preserve">имени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7 июля</w:t>
            </w:r>
          </w:p>
          <w:p w:rsidR="00FF573A" w:rsidRPr="00FF573A" w:rsidRDefault="00FF573A" w:rsidP="000C7B53">
            <w:pPr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pStyle w:val="a9"/>
              <w:ind w:left="0"/>
            </w:pPr>
            <w:r w:rsidRPr="00FF573A">
              <w:t xml:space="preserve">Праздничная программа «Под защитой Петра и </w:t>
            </w:r>
            <w:proofErr w:type="spellStart"/>
            <w:r w:rsidRPr="00FF573A">
              <w:t>Февронии</w:t>
            </w:r>
            <w:proofErr w:type="spellEnd"/>
            <w:r w:rsidRPr="00FF573A"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Парк культуры и отдыха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 xml:space="preserve">имени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/>
              </w:rPr>
            </w:pPr>
            <w:r w:rsidRPr="00FF573A">
              <w:rPr>
                <w:color w:val="000000"/>
              </w:rPr>
              <w:t>7 июля</w:t>
            </w:r>
          </w:p>
          <w:p w:rsidR="00FF573A" w:rsidRPr="00FF573A" w:rsidRDefault="00FF573A" w:rsidP="000C7B53">
            <w:pPr>
              <w:jc w:val="center"/>
              <w:rPr>
                <w:color w:val="000000"/>
              </w:rPr>
            </w:pPr>
            <w:r w:rsidRPr="00FF573A">
              <w:rPr>
                <w:i/>
                <w:color w:val="000000"/>
              </w:rPr>
              <w:t>(время по согласованию)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rPr>
                <w:color w:val="000000"/>
              </w:rPr>
            </w:pPr>
            <w:r w:rsidRPr="00FF573A">
              <w:rPr>
                <w:color w:val="000000"/>
              </w:rPr>
              <w:t>Детская игровая программа «</w:t>
            </w:r>
            <w:proofErr w:type="spellStart"/>
            <w:r w:rsidRPr="00FF573A">
              <w:rPr>
                <w:color w:val="000000"/>
              </w:rPr>
              <w:t>Ловись</w:t>
            </w:r>
            <w:proofErr w:type="spellEnd"/>
            <w:r w:rsidRPr="00FF573A">
              <w:rPr>
                <w:color w:val="000000"/>
              </w:rPr>
              <w:t xml:space="preserve"> рыбка, большая»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Пляж большая выработка</w:t>
            </w:r>
          </w:p>
          <w:p w:rsidR="00FF573A" w:rsidRPr="00FF573A" w:rsidRDefault="00FF573A" w:rsidP="000C7B53">
            <w:pPr>
              <w:jc w:val="center"/>
            </w:pPr>
            <w:r w:rsidRPr="00FF573A">
              <w:t>у станции службы спасения</w:t>
            </w:r>
          </w:p>
          <w:p w:rsidR="00FF573A" w:rsidRPr="00FF573A" w:rsidRDefault="00FF573A" w:rsidP="000C7B53">
            <w:pPr>
              <w:jc w:val="center"/>
            </w:pPr>
            <w:r w:rsidRPr="00FF573A">
              <w:t>(ул. Песчаная, 8)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18 июля –</w:t>
            </w:r>
          </w:p>
          <w:p w:rsidR="00FF573A" w:rsidRPr="00FF573A" w:rsidRDefault="00FF573A" w:rsidP="000C7B53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7 августа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 xml:space="preserve">Тренировочные сборы для обучающихся отделения «хоккей» – </w:t>
            </w:r>
          </w:p>
          <w:p w:rsidR="00FF573A" w:rsidRPr="00FF573A" w:rsidRDefault="00FF573A" w:rsidP="000C7B53">
            <w:pPr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12 обучающихся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46112B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  <w:bdr w:val="none" w:sz="0" w:space="0" w:color="auto" w:frame="1"/>
                <w:shd w:val="clear" w:color="auto" w:fill="FFFEF9"/>
              </w:rPr>
              <w:t>МАУ «Детский ЗОЛ «Искорка» ГО</w:t>
            </w:r>
            <w:r w:rsidRPr="00FF573A">
              <w:rPr>
                <w:color w:val="000000" w:themeColor="text1"/>
                <w:shd w:val="clear" w:color="auto" w:fill="FFFEF9"/>
              </w:rPr>
              <w:t> </w:t>
            </w:r>
            <w:proofErr w:type="spellStart"/>
            <w:r w:rsidRPr="00FF573A">
              <w:rPr>
                <w:color w:val="000000" w:themeColor="text1"/>
                <w:shd w:val="clear" w:color="auto" w:fill="FFFEF9"/>
              </w:rPr>
              <w:t>Рефтинский</w:t>
            </w:r>
            <w:proofErr w:type="spellEnd"/>
            <w:r w:rsidRPr="00FF573A">
              <w:rPr>
                <w:color w:val="000000" w:themeColor="text1"/>
                <w:shd w:val="clear" w:color="auto" w:fill="FFFEF9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/>
              </w:rPr>
            </w:pPr>
            <w:r w:rsidRPr="00FF573A">
              <w:t>1-я декада июля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Курс «Наследие» – семидневные полевые сборы с элементами туризма, строевой подготовки, физической подготовки, соревнований, творческих конкурсов. </w:t>
            </w:r>
            <w:r w:rsidRPr="00FF573A">
              <w:rPr>
                <w:b/>
              </w:rPr>
              <w:t>В рамках проекта «Дорога перемен»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МБОУ ДО «Станция детского и юношеского туризма и экскурсий БО «Экспресс»</w:t>
            </w:r>
          </w:p>
          <w:p w:rsidR="00FF573A" w:rsidRPr="00FF573A" w:rsidRDefault="00FF573A" w:rsidP="000C7B53">
            <w:pPr>
              <w:jc w:val="center"/>
            </w:pPr>
            <w:r w:rsidRPr="00FF573A">
              <w:t xml:space="preserve">(д. </w:t>
            </w:r>
            <w:proofErr w:type="spellStart"/>
            <w:r w:rsidRPr="00FF573A">
              <w:t>Черкасово</w:t>
            </w:r>
            <w:proofErr w:type="spellEnd"/>
            <w:r w:rsidRPr="00FF573A">
              <w:t>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lastRenderedPageBreak/>
              <w:t>2-я декада июля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>Конкурсно-экологическая акция «</w:t>
            </w:r>
            <w:r w:rsidRPr="00FF573A">
              <w:rPr>
                <w:lang w:val="en-US"/>
              </w:rPr>
              <w:t>Open</w:t>
            </w:r>
            <w:r w:rsidRPr="00FF573A">
              <w:t>-</w:t>
            </w:r>
            <w:r w:rsidRPr="00FF573A">
              <w:rPr>
                <w:lang w:val="en-US"/>
              </w:rPr>
              <w:t>Air</w:t>
            </w:r>
            <w:r w:rsidRPr="00FF573A">
              <w:t>-уборка»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МО ГО Красноуфимск (ЦТДМ)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/>
              </w:rPr>
            </w:pPr>
            <w:r w:rsidRPr="00FF573A">
              <w:rPr>
                <w:color w:val="000000"/>
              </w:rPr>
              <w:t>12 июля</w:t>
            </w:r>
          </w:p>
          <w:p w:rsidR="00FF573A" w:rsidRPr="00FF573A" w:rsidRDefault="00FF573A" w:rsidP="000C7B53">
            <w:pPr>
              <w:jc w:val="center"/>
              <w:rPr>
                <w:color w:val="000000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>Конкурсная семейная программа «Главней всего…»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МО ГО Красноуфимск (ЦТДМ)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/>
              </w:rPr>
            </w:pPr>
            <w:r w:rsidRPr="00FF573A">
              <w:rPr>
                <w:color w:val="000000"/>
              </w:rPr>
              <w:t>14 июля</w:t>
            </w:r>
          </w:p>
          <w:p w:rsidR="00FF573A" w:rsidRPr="00FF573A" w:rsidRDefault="00FF573A" w:rsidP="000C7B53">
            <w:pPr>
              <w:jc w:val="center"/>
              <w:rPr>
                <w:color w:val="000000"/>
              </w:rPr>
            </w:pPr>
            <w:r w:rsidRPr="00FF573A">
              <w:rPr>
                <w:color w:val="000000"/>
              </w:rPr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rPr>
                <w:color w:val="000000"/>
              </w:rPr>
            </w:pPr>
            <w:r w:rsidRPr="00FF573A">
              <w:rPr>
                <w:color w:val="000000"/>
              </w:rPr>
              <w:t>Детский Квест «Полундра, пираты в городе!», в рамках выходного дня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Парк культуры и отдыха им.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21 июля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</w:pPr>
            <w:r w:rsidRPr="00FF573A">
              <w:t>Анимационная Мини-Диско «Лето, солнце и жара!», в рамках выходного дня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 xml:space="preserve">Парк культуры и отдыха им.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28 июля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</w:pPr>
            <w:r w:rsidRPr="00FF573A">
              <w:t xml:space="preserve">Матч по боям подушкой и </w:t>
            </w:r>
            <w:proofErr w:type="spellStart"/>
            <w:r w:rsidRPr="00FF573A">
              <w:t>бамперболами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 xml:space="preserve">Парк культуры и отдыха им.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28 июля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>«Поход выходного дня» (5-6 классы).</w:t>
            </w:r>
          </w:p>
          <w:p w:rsidR="00FF573A" w:rsidRPr="00FF573A" w:rsidRDefault="00FF573A" w:rsidP="000C7B53">
            <w:r w:rsidRPr="00FF573A">
              <w:t>Организаторы – МБОУ «Средняя школа №9»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proofErr w:type="spellStart"/>
            <w:r w:rsidRPr="00FF573A">
              <w:t>Атамановская</w:t>
            </w:r>
            <w:proofErr w:type="spellEnd"/>
            <w:r w:rsidRPr="00FF573A">
              <w:t xml:space="preserve"> гора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50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Июль 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Проект «Школа КВН»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contextualSpacing/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Июль 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Курс «Пожарный кроссфит» предусматривает выезд участников на полигон для проведения соревнований с участием подразделений МЧС (МБУ ДО СЮТ). </w:t>
            </w:r>
            <w:r w:rsidRPr="00FF573A">
              <w:rPr>
                <w:b/>
              </w:rPr>
              <w:t xml:space="preserve">В рамках проекта «Дорога перемен» </w:t>
            </w:r>
            <w:r w:rsidRPr="00FF573A">
              <w:t>(ЦТДМ)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Полигон для проведения соревнований с участием подразделений МЧС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Проект «Школа КВН»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Июль </w:t>
            </w:r>
          </w:p>
          <w:p w:rsidR="00FF573A" w:rsidRPr="00FF573A" w:rsidRDefault="00FF573A" w:rsidP="000C7B53">
            <w:pPr>
              <w:jc w:val="center"/>
            </w:pPr>
            <w:r w:rsidRPr="00FF573A">
              <w:t>По согласованию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>МАУ ЗОЛ «Чайка»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>Просмотр кино для детей (фильмы, мультфильмы) согласно афиши на июль, август.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proofErr w:type="spellStart"/>
            <w:r w:rsidRPr="00FF573A">
              <w:t>ЦКиД</w:t>
            </w:r>
            <w:proofErr w:type="spellEnd"/>
          </w:p>
          <w:p w:rsidR="00FF573A" w:rsidRPr="00FF573A" w:rsidRDefault="00FF573A" w:rsidP="000C7B53">
            <w:pPr>
              <w:jc w:val="center"/>
            </w:pPr>
            <w:r w:rsidRPr="00FF573A">
              <w:t>Киноконцертный зал, малый зал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150 рублей</w:t>
            </w:r>
          </w:p>
          <w:p w:rsidR="00FF573A" w:rsidRPr="00FF573A" w:rsidRDefault="00FF573A" w:rsidP="000C7B53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 xml:space="preserve">Работа аттракционов 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от 40 до 150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Кукольный спектакль «Маша и Медведь»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Июль –август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Летняя творческая мастерская «Волшебство детских рук»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Летний читальный зал «</w:t>
            </w:r>
            <w:proofErr w:type="spellStart"/>
            <w:r w:rsidRPr="00FF573A">
              <w:rPr>
                <w:rFonts w:eastAsia="Calibri"/>
                <w:bCs/>
                <w:iCs/>
              </w:rPr>
              <w:t>Читайка</w:t>
            </w:r>
            <w:proofErr w:type="spellEnd"/>
            <w:r w:rsidRPr="00FF573A">
              <w:rPr>
                <w:rFonts w:eastAsia="Calibri"/>
                <w:bCs/>
                <w:iCs/>
              </w:rPr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bookmarkStart w:id="1" w:name="__DdeLink__4740_818230843"/>
            <w:bookmarkEnd w:id="1"/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Экологический час «Травинка-витаминка»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Акция «Ромашка на ладошке» (к Всероссийскому Дню семьи, любви и верности)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bookmarkStart w:id="2" w:name="__DdeLink__9384_1239156373"/>
            <w:bookmarkEnd w:id="2"/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Познавательная игра к Дню семьи «Ромашка на ладошке»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lastRenderedPageBreak/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Праздник удовольствий «Книжные радости в королевстве сладостей»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Игровой час «Веселая литературная рыбалка»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Мастер-класс «Куколки-обереги»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Игра-викторина «Загадай, мы отгадаем»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Июль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Игровая программа «Шоколадное дерево»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777678" w:rsidRPr="00FF573A" w:rsidTr="00777678">
        <w:trPr>
          <w:trHeight w:val="2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678" w:rsidRPr="00777678" w:rsidRDefault="00777678" w:rsidP="00777678">
            <w:pPr>
              <w:tabs>
                <w:tab w:val="left" w:pos="709"/>
              </w:tabs>
              <w:spacing w:after="120"/>
              <w:ind w:right="5"/>
              <w:jc w:val="center"/>
              <w:rPr>
                <w:b/>
              </w:rPr>
            </w:pPr>
            <w:r w:rsidRPr="00777678">
              <w:rPr>
                <w:b/>
              </w:rPr>
              <w:t>АВГУСТ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>Поездка в оперный театр,</w:t>
            </w:r>
          </w:p>
          <w:p w:rsidR="00FF573A" w:rsidRPr="00FF573A" w:rsidRDefault="00FF573A" w:rsidP="000C7B53">
            <w:r w:rsidRPr="00FF573A">
              <w:t>г. Екатеринбург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г. Екатеринбург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1100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  <w:p w:rsidR="00FF573A" w:rsidRPr="00FF573A" w:rsidRDefault="00FF573A" w:rsidP="000C7B53">
            <w:pPr>
              <w:jc w:val="center"/>
            </w:pPr>
            <w:r w:rsidRPr="00FF573A">
              <w:t xml:space="preserve">По графику </w:t>
            </w:r>
          </w:p>
          <w:p w:rsidR="00FF573A" w:rsidRPr="00FF573A" w:rsidRDefault="00FF573A" w:rsidP="000C7B53">
            <w:pPr>
              <w:jc w:val="center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>Участие в культурно-образовательном проекте «Пленэр. Культурное наследие»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на территории</w:t>
            </w:r>
          </w:p>
          <w:p w:rsidR="00FF573A" w:rsidRPr="00FF573A" w:rsidRDefault="00FF573A" w:rsidP="000C7B53">
            <w:pPr>
              <w:jc w:val="center"/>
            </w:pPr>
            <w:r w:rsidRPr="00FF573A">
              <w:t>ГО Красноуфимск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Бесплатно 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4 августа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</w:pPr>
            <w:r w:rsidRPr="00FF573A">
              <w:t xml:space="preserve"> Анимационная Мини-Диско «Лето, солнце и жара!», в рамках выходного дня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9-29 августа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rPr>
                <w:color w:val="000000" w:themeColor="text1"/>
              </w:rPr>
            </w:pPr>
            <w:r w:rsidRPr="00FF573A">
              <w:rPr>
                <w:color w:val="000000" w:themeColor="text1"/>
              </w:rPr>
              <w:t>Тренировочные сборы для обучающихся отделений «лыжные гонки», «футбол», «тхэквондо (ВТФ)», «спортивная гимнастика», «спортивная (вольная) борьба» - 130 обучающихся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11 августа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</w:pPr>
            <w:r w:rsidRPr="00FF573A">
              <w:t xml:space="preserve"> Детский </w:t>
            </w:r>
            <w:proofErr w:type="spellStart"/>
            <w:r w:rsidRPr="00FF573A">
              <w:t>тимбилдинг</w:t>
            </w:r>
            <w:proofErr w:type="spellEnd"/>
            <w:r w:rsidRPr="00FF573A">
              <w:t xml:space="preserve"> «Вместе МЫ-КОМАНДА!»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18 августа</w:t>
            </w:r>
          </w:p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</w:pPr>
            <w:r w:rsidRPr="00FF573A">
              <w:t xml:space="preserve">Матч по боям подушкой и </w:t>
            </w:r>
            <w:proofErr w:type="spellStart"/>
            <w:r w:rsidRPr="00FF573A">
              <w:t>бамперболами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 xml:space="preserve">Парк культуры и отдыха им.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23 августа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Акция «Мир добрых дел» (для малообеспеченных </w:t>
            </w:r>
            <w:proofErr w:type="gramStart"/>
            <w:r w:rsidRPr="00FF573A">
              <w:t>семей)</w:t>
            </w:r>
            <w:r w:rsidRPr="00FF573A">
              <w:tab/>
            </w:r>
            <w:proofErr w:type="gram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МБОУ «Средняя школа №9»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25 августа</w:t>
            </w:r>
          </w:p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</w:pPr>
            <w:r w:rsidRPr="00FF573A">
              <w:t>Всероссийская акция «Ночь кино»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 xml:space="preserve">МБУ </w:t>
            </w:r>
            <w:proofErr w:type="spellStart"/>
            <w:r w:rsidRPr="00FF573A">
              <w:t>ЦКиД</w:t>
            </w:r>
            <w:proofErr w:type="spellEnd"/>
            <w:r w:rsidRPr="00FF573A">
              <w:t xml:space="preserve"> Киноконцертный зал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25 августа</w:t>
            </w:r>
          </w:p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12.00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</w:pPr>
            <w:proofErr w:type="spellStart"/>
            <w:r w:rsidRPr="00FF573A">
              <w:t>КиноКвест</w:t>
            </w:r>
            <w:proofErr w:type="spellEnd"/>
            <w:r w:rsidRPr="00FF573A">
              <w:t xml:space="preserve"> «Вселенная </w:t>
            </w:r>
            <w:proofErr w:type="spellStart"/>
            <w:r w:rsidRPr="00FF573A">
              <w:t>Марвелл</w:t>
            </w:r>
            <w:proofErr w:type="spellEnd"/>
            <w:r w:rsidRPr="00FF573A"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Парк культуры и отдыха им. В.К. Блюхера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25 августа</w:t>
            </w:r>
          </w:p>
          <w:p w:rsidR="00FF573A" w:rsidRPr="00FF573A" w:rsidRDefault="00FF573A" w:rsidP="000C7B53">
            <w:pPr>
              <w:tabs>
                <w:tab w:val="left" w:pos="7560"/>
              </w:tabs>
              <w:jc w:val="center"/>
              <w:rPr>
                <w:i/>
              </w:rPr>
            </w:pPr>
            <w:r w:rsidRPr="00FF573A">
              <w:rPr>
                <w:i/>
              </w:rPr>
              <w:t>(время по согласованию)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</w:pPr>
            <w:r w:rsidRPr="00FF573A">
              <w:t xml:space="preserve">Фестиваль красок </w:t>
            </w:r>
            <w:proofErr w:type="spellStart"/>
            <w:r w:rsidRPr="00FF573A">
              <w:t>Холли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 xml:space="preserve">Парк культуры и отдыха им. </w:t>
            </w:r>
            <w:proofErr w:type="spellStart"/>
            <w:r w:rsidRPr="00FF573A">
              <w:t>В.К.Блюхера</w:t>
            </w:r>
            <w:proofErr w:type="spellEnd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 xml:space="preserve">Вход осуществляется при покупке пакета краски </w:t>
            </w:r>
            <w:proofErr w:type="spellStart"/>
            <w:r w:rsidRPr="00FF573A">
              <w:t>Холли</w:t>
            </w:r>
            <w:proofErr w:type="spellEnd"/>
            <w:r w:rsidRPr="00FF573A">
              <w:t>.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Август </w:t>
            </w:r>
          </w:p>
          <w:p w:rsidR="00FF573A" w:rsidRPr="00FF573A" w:rsidRDefault="00FF573A" w:rsidP="000C7B53">
            <w:pPr>
              <w:tabs>
                <w:tab w:val="left" w:pos="7560"/>
              </w:tabs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Мероприятия, в рамках объединения фотошколы «Отражение» – </w:t>
            </w:r>
            <w:r w:rsidRPr="00FF573A">
              <w:rPr>
                <w:lang w:val="en-US"/>
              </w:rPr>
              <w:t>PHOTO</w:t>
            </w:r>
            <w:r w:rsidRPr="00FF573A">
              <w:t xml:space="preserve">охота «Чайка глазами юных </w:t>
            </w:r>
            <w:proofErr w:type="gramStart"/>
            <w:r w:rsidRPr="00FF573A">
              <w:t>фото-художников</w:t>
            </w:r>
            <w:proofErr w:type="gramEnd"/>
            <w:r w:rsidRPr="00FF573A">
              <w:t>».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lastRenderedPageBreak/>
              <w:t xml:space="preserve">Август </w:t>
            </w:r>
          </w:p>
          <w:p w:rsidR="00FF573A" w:rsidRPr="00FF573A" w:rsidRDefault="00FF573A" w:rsidP="000C7B53">
            <w:pPr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Благотворительная акция «Помогать легко!» (сбор вещей в школу) для детей, находящихся в социально-опасном положении, трудной жизненной ситуации.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Центр творчества детей и молодежи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Август </w:t>
            </w:r>
            <w:r w:rsidRPr="00FF573A">
              <w:rPr>
                <w:i/>
              </w:rPr>
              <w:t>(по согласованию)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>Дары уральской природы.</w:t>
            </w:r>
          </w:p>
          <w:p w:rsidR="00FF573A" w:rsidRPr="00FF573A" w:rsidRDefault="00FF573A" w:rsidP="000C7B53">
            <w:r w:rsidRPr="00FF573A">
              <w:t>Фестиваль картошки «Её величество картошка»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Центральная площадь у администрации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1995"/>
              </w:tabs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 xml:space="preserve">Игровая программа </w:t>
            </w:r>
            <w:proofErr w:type="gramStart"/>
            <w:r w:rsidRPr="00FF573A">
              <w:t>для  МАУ</w:t>
            </w:r>
            <w:proofErr w:type="gramEnd"/>
            <w:r w:rsidRPr="00FF573A">
              <w:t xml:space="preserve"> ЗОЛ для детей «Чайка» (по заявке), 1 раз в смену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>Просмотр кино для детей (фильмы, мультфильмы) согласно афиши на август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proofErr w:type="spellStart"/>
            <w:r w:rsidRPr="00FF573A">
              <w:t>ЦКиД</w:t>
            </w:r>
            <w:proofErr w:type="spellEnd"/>
          </w:p>
          <w:p w:rsidR="00FF573A" w:rsidRPr="00FF573A" w:rsidRDefault="00FF573A" w:rsidP="000C7B53">
            <w:pPr>
              <w:jc w:val="center"/>
            </w:pPr>
            <w:r w:rsidRPr="00FF573A">
              <w:t>Киноконцертный зал, малый зал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150 рублей</w:t>
            </w:r>
          </w:p>
          <w:p w:rsidR="00FF573A" w:rsidRPr="00FF573A" w:rsidRDefault="00FF573A" w:rsidP="000C7B53">
            <w:pPr>
              <w:jc w:val="center"/>
            </w:pP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r w:rsidRPr="00FF573A">
              <w:t xml:space="preserve">Работа аттракционов 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Парк культуры и отдыха им. В.К. Блюхера 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от 40 до 150 рублей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Всероссийская акция «Книжка на ладошке»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МБУ «Централизованная библиотечная система»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Громкие чтения «И девчонки, и мальчишки все на свете любят книжки!» (в рамках акции «Книжка на ладошке»)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Игра-путешествие «В поисках страны здоровья» (по книге </w:t>
            </w:r>
            <w:proofErr w:type="spellStart"/>
            <w:r w:rsidRPr="00FF573A">
              <w:rPr>
                <w:rFonts w:eastAsia="Calibri"/>
                <w:bCs/>
                <w:iCs/>
              </w:rPr>
              <w:t>В.Коростылёва</w:t>
            </w:r>
            <w:proofErr w:type="spellEnd"/>
            <w:r w:rsidRPr="00FF573A">
              <w:rPr>
                <w:rFonts w:eastAsia="Calibri"/>
                <w:bCs/>
                <w:iCs/>
              </w:rPr>
              <w:t xml:space="preserve"> «Королева Зубная щетка»)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Центральная детская библиотека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Спортивная познавательная игра «Вместе весело шагать по просторам»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Квест-игра «Путешествие в </w:t>
            </w:r>
            <w:proofErr w:type="spellStart"/>
            <w:r w:rsidRPr="00FF573A">
              <w:rPr>
                <w:rFonts w:eastAsia="Calibri"/>
                <w:bCs/>
                <w:iCs/>
              </w:rPr>
              <w:t>Книгоград</w:t>
            </w:r>
            <w:proofErr w:type="spellEnd"/>
            <w:r w:rsidRPr="00FF573A">
              <w:rPr>
                <w:rFonts w:eastAsia="Calibri"/>
                <w:bCs/>
                <w:iCs/>
              </w:rPr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Громкие чтения сказок С. Козлова «</w:t>
            </w:r>
            <w:proofErr w:type="spellStart"/>
            <w:r w:rsidRPr="00FF573A">
              <w:rPr>
                <w:rFonts w:eastAsia="Calibri"/>
                <w:bCs/>
                <w:iCs/>
              </w:rPr>
              <w:t>Трям</w:t>
            </w:r>
            <w:proofErr w:type="spellEnd"/>
            <w:r w:rsidRPr="00FF573A">
              <w:rPr>
                <w:rFonts w:eastAsia="Calibri"/>
                <w:bCs/>
                <w:iCs/>
              </w:rPr>
              <w:t>! Здравствуйте!» (в рамках акции «Книжка на ладошке»)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Познавательная встреча «Белый, синий, красный цвет – символ славы и побед»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Мастер-класс по изготовлению пальчиковых кукол «</w:t>
            </w:r>
            <w:proofErr w:type="spellStart"/>
            <w:r w:rsidRPr="00FF573A">
              <w:rPr>
                <w:rFonts w:eastAsia="Calibri"/>
                <w:bCs/>
                <w:iCs/>
              </w:rPr>
              <w:t>Кукляшки-очаровашки</w:t>
            </w:r>
            <w:proofErr w:type="spellEnd"/>
            <w:r w:rsidRPr="00FF573A">
              <w:rPr>
                <w:rFonts w:eastAsia="Calibri"/>
                <w:bCs/>
                <w:iCs/>
              </w:rPr>
              <w:t>» и постановка мини-спектаклей с куклами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Библиотека – Филиал №1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Урок-игра «Три цвета России»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День настольных игр «Делу – время, потехе – час»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 xml:space="preserve">Мастер-класс «Бумажная икебана»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lastRenderedPageBreak/>
              <w:t>Август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Литературная викторина «</w:t>
            </w:r>
            <w:proofErr w:type="spellStart"/>
            <w:r w:rsidRPr="00FF573A">
              <w:rPr>
                <w:rFonts w:eastAsia="Calibri"/>
                <w:bCs/>
                <w:iCs/>
              </w:rPr>
              <w:t>Мультяшки</w:t>
            </w:r>
            <w:proofErr w:type="spellEnd"/>
            <w:r w:rsidRPr="00FF573A">
              <w:rPr>
                <w:rFonts w:eastAsia="Calibri"/>
                <w:bCs/>
                <w:iCs/>
              </w:rPr>
              <w:t xml:space="preserve"> и книжки для вас детишки» (к 80-летию С. Козлова)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  <w:rPr>
                <w:rFonts w:eastAsia="Calibri"/>
                <w:bCs/>
                <w:iCs/>
              </w:rPr>
            </w:pPr>
            <w:r w:rsidRPr="00FF573A">
              <w:rPr>
                <w:rFonts w:eastAsia="Calibri"/>
                <w:bCs/>
                <w:iCs/>
              </w:rPr>
              <w:t>Библиотека – Филиал №3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По согласованию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Развлекательная семейная программа, в рамках «Поход выходного дня»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МБОУ ДО «Станция детского и юношеского туризма и экскурсий БО «Экспресс»</w:t>
            </w:r>
          </w:p>
          <w:p w:rsidR="00FF573A" w:rsidRPr="00FF573A" w:rsidRDefault="00FF573A" w:rsidP="000C7B53">
            <w:pPr>
              <w:jc w:val="center"/>
            </w:pPr>
            <w:r w:rsidRPr="00FF573A">
              <w:t xml:space="preserve">(д. </w:t>
            </w:r>
            <w:proofErr w:type="spellStart"/>
            <w:r w:rsidRPr="00FF573A">
              <w:t>Черкасово</w:t>
            </w:r>
            <w:proofErr w:type="spellEnd"/>
            <w:r w:rsidRPr="00FF573A">
              <w:t>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Август </w:t>
            </w:r>
          </w:p>
          <w:p w:rsidR="00FF573A" w:rsidRPr="00FF573A" w:rsidRDefault="00FF573A" w:rsidP="000C7B53">
            <w:pPr>
              <w:jc w:val="center"/>
            </w:pPr>
            <w:r w:rsidRPr="00FF573A">
              <w:t xml:space="preserve">По согласованию 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 xml:space="preserve">Проект «Безопасность в сети Интернет» – «Шаг в </w:t>
            </w:r>
            <w:proofErr w:type="spellStart"/>
            <w:r w:rsidRPr="00FF573A">
              <w:t>кибербезопасность</w:t>
            </w:r>
            <w:proofErr w:type="spellEnd"/>
            <w:r w:rsidRPr="00FF573A">
              <w:t>».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Август </w:t>
            </w:r>
          </w:p>
          <w:p w:rsidR="00FF573A" w:rsidRPr="00FF573A" w:rsidRDefault="00FF573A" w:rsidP="000C7B53">
            <w:pPr>
              <w:jc w:val="center"/>
            </w:pPr>
            <w:r w:rsidRPr="00FF573A">
              <w:t xml:space="preserve">По согласованию 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both"/>
            </w:pPr>
            <w:r w:rsidRPr="00FF573A">
              <w:t>Спортивная патриотическая игра «Юный патриот» с участием военно-патриотических клубов.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jc w:val="center"/>
            </w:pPr>
            <w:r w:rsidRPr="00FF573A">
              <w:t>МАУ ЗОЛ для детей «Чайка»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3A" w:rsidRPr="00FF573A" w:rsidRDefault="00FF573A" w:rsidP="000C7B53">
            <w:pPr>
              <w:tabs>
                <w:tab w:val="left" w:pos="709"/>
              </w:tabs>
              <w:spacing w:after="120"/>
              <w:ind w:right="5"/>
              <w:jc w:val="center"/>
            </w:pPr>
            <w:r w:rsidRPr="00FF573A">
              <w:t>Бесплатно</w:t>
            </w:r>
          </w:p>
        </w:tc>
      </w:tr>
      <w:tr w:rsidR="00FF573A" w:rsidRPr="00FF573A" w:rsidTr="00FF573A">
        <w:trPr>
          <w:trHeight w:val="246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3A" w:rsidRPr="00FF573A" w:rsidRDefault="00FF573A" w:rsidP="000C7B53">
            <w:pPr>
              <w:jc w:val="center"/>
            </w:pPr>
            <w:r w:rsidRPr="00FF573A">
              <w:t xml:space="preserve">В период </w:t>
            </w:r>
            <w:proofErr w:type="gramStart"/>
            <w:r w:rsidRPr="00FF573A">
              <w:t>работы  лагерей</w:t>
            </w:r>
            <w:proofErr w:type="gramEnd"/>
            <w:r w:rsidRPr="00FF573A">
              <w:t xml:space="preserve"> отдыха для детей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3A" w:rsidRPr="00FF573A" w:rsidRDefault="00FF573A" w:rsidP="000C7B53">
            <w:pPr>
              <w:rPr>
                <w:b/>
              </w:rPr>
            </w:pPr>
            <w:r w:rsidRPr="00FF573A">
              <w:rPr>
                <w:b/>
                <w:bCs/>
                <w:iCs/>
              </w:rPr>
              <w:t xml:space="preserve">1. Выездные </w:t>
            </w:r>
            <w:proofErr w:type="gramStart"/>
            <w:r w:rsidRPr="00FF573A">
              <w:rPr>
                <w:b/>
                <w:bCs/>
                <w:iCs/>
              </w:rPr>
              <w:t>тематические  интерактивные</w:t>
            </w:r>
            <w:proofErr w:type="gramEnd"/>
            <w:r w:rsidRPr="00FF573A">
              <w:rPr>
                <w:b/>
                <w:bCs/>
                <w:iCs/>
              </w:rPr>
              <w:t xml:space="preserve"> мероприятия и заочные экскурсии:</w:t>
            </w:r>
          </w:p>
          <w:p w:rsidR="00FF573A" w:rsidRPr="00FF573A" w:rsidRDefault="00FF573A" w:rsidP="000C7B53">
            <w:r w:rsidRPr="00FF573A">
              <w:t>«Ласточкины секреты» (от 7 до 10лет);</w:t>
            </w:r>
          </w:p>
          <w:p w:rsidR="00FF573A" w:rsidRPr="00FF573A" w:rsidRDefault="00FF573A" w:rsidP="000C7B53">
            <w:r w:rsidRPr="00FF573A">
              <w:t xml:space="preserve">«Записки муравья 5+; «Красноуфимские стрелковые дивизии – участники </w:t>
            </w:r>
            <w:proofErr w:type="spellStart"/>
            <w:r w:rsidRPr="00FF573A">
              <w:t>Сталиградской</w:t>
            </w:r>
            <w:proofErr w:type="spellEnd"/>
            <w:r w:rsidRPr="00FF573A">
              <w:t xml:space="preserve"> битвы» 12+;</w:t>
            </w:r>
          </w:p>
          <w:p w:rsidR="00FF573A" w:rsidRPr="00FF573A" w:rsidRDefault="00FF573A" w:rsidP="000C7B53">
            <w:r w:rsidRPr="00FF573A">
              <w:t xml:space="preserve">«Выдающийся полководец 20в. </w:t>
            </w:r>
            <w:proofErr w:type="spellStart"/>
            <w:r w:rsidRPr="00FF573A">
              <w:t>Г.К.Жуков</w:t>
            </w:r>
            <w:proofErr w:type="spellEnd"/>
            <w:r w:rsidRPr="00FF573A">
              <w:t xml:space="preserve"> и его краткое пребывание </w:t>
            </w:r>
            <w:proofErr w:type="gramStart"/>
            <w:r w:rsidRPr="00FF573A">
              <w:t>на  Красноуфимской</w:t>
            </w:r>
            <w:proofErr w:type="gramEnd"/>
            <w:r w:rsidRPr="00FF573A">
              <w:t xml:space="preserve"> земле» 12+; «</w:t>
            </w:r>
            <w:proofErr w:type="spellStart"/>
            <w:r w:rsidRPr="00FF573A">
              <w:t>Красноуфимцы</w:t>
            </w:r>
            <w:proofErr w:type="spellEnd"/>
            <w:r w:rsidRPr="00FF573A">
              <w:t xml:space="preserve"> – участники партизанского движения в годы  Великой Отечественной войны 1941-1945г.г.» 10+;</w:t>
            </w:r>
          </w:p>
          <w:p w:rsidR="00FF573A" w:rsidRPr="00FF573A" w:rsidRDefault="00FF573A" w:rsidP="000C7B53">
            <w:r w:rsidRPr="00FF573A">
              <w:t>«Жизнь и творчество самобытного художника Е.Д. Якимова 10+ (к 100-летию со дня рождения художника);</w:t>
            </w:r>
          </w:p>
          <w:p w:rsidR="00FF573A" w:rsidRPr="00FF573A" w:rsidRDefault="00FF573A" w:rsidP="000C7B53">
            <w:r w:rsidRPr="00FF573A">
              <w:t xml:space="preserve">презентация социального ролика «Лицо солдата»7+ </w:t>
            </w:r>
          </w:p>
          <w:p w:rsidR="00FF573A" w:rsidRPr="00FF573A" w:rsidRDefault="00FF573A" w:rsidP="000C7B53">
            <w:pPr>
              <w:rPr>
                <w:bCs/>
                <w:iCs/>
              </w:rPr>
            </w:pPr>
            <w:r w:rsidRPr="00FF573A">
              <w:rPr>
                <w:b/>
                <w:bCs/>
                <w:iCs/>
              </w:rPr>
              <w:t>2. Музейные интерактивные игры:</w:t>
            </w:r>
            <w:r w:rsidRPr="00FF573A">
              <w:rPr>
                <w:bCs/>
                <w:iCs/>
              </w:rPr>
              <w:t xml:space="preserve"> «Что? Где? Когда?» 7+;</w:t>
            </w:r>
          </w:p>
          <w:p w:rsidR="00FF573A" w:rsidRPr="00FF573A" w:rsidRDefault="00FF573A" w:rsidP="000C7B53">
            <w:pPr>
              <w:rPr>
                <w:bCs/>
                <w:iCs/>
              </w:rPr>
            </w:pPr>
            <w:r w:rsidRPr="00FF573A">
              <w:rPr>
                <w:bCs/>
                <w:iCs/>
              </w:rPr>
              <w:t xml:space="preserve">«Раскрывая </w:t>
            </w:r>
            <w:proofErr w:type="gramStart"/>
            <w:r w:rsidRPr="00FF573A">
              <w:rPr>
                <w:bCs/>
                <w:iCs/>
              </w:rPr>
              <w:t>тайны..</w:t>
            </w:r>
            <w:proofErr w:type="gramEnd"/>
            <w:r w:rsidRPr="00FF573A">
              <w:rPr>
                <w:bCs/>
                <w:iCs/>
              </w:rPr>
              <w:t>» 10+;</w:t>
            </w:r>
          </w:p>
          <w:p w:rsidR="00FF573A" w:rsidRPr="00FF573A" w:rsidRDefault="00FF573A" w:rsidP="000C7B53">
            <w:pPr>
              <w:rPr>
                <w:bCs/>
                <w:iCs/>
              </w:rPr>
            </w:pPr>
            <w:proofErr w:type="spellStart"/>
            <w:r w:rsidRPr="00FF573A">
              <w:rPr>
                <w:b/>
                <w:bCs/>
                <w:iCs/>
              </w:rPr>
              <w:t>экоквесты</w:t>
            </w:r>
            <w:proofErr w:type="spellEnd"/>
            <w:r w:rsidRPr="00FF573A">
              <w:rPr>
                <w:b/>
                <w:bCs/>
                <w:iCs/>
              </w:rPr>
              <w:t>:</w:t>
            </w:r>
            <w:r w:rsidRPr="00FF573A">
              <w:rPr>
                <w:bCs/>
                <w:iCs/>
              </w:rPr>
              <w:t xml:space="preserve"> «Раскрывая тайны природы» 14+; </w:t>
            </w:r>
          </w:p>
          <w:p w:rsidR="00FF573A" w:rsidRPr="00FF573A" w:rsidRDefault="00FF573A" w:rsidP="000C7B53">
            <w:r w:rsidRPr="00FF573A">
              <w:rPr>
                <w:bCs/>
                <w:iCs/>
              </w:rPr>
              <w:t>Юные знатоки природы» 10+; «Человек – друг природы» 10+</w:t>
            </w:r>
            <w:r w:rsidRPr="00FF573A">
              <w:t>)</w:t>
            </w:r>
          </w:p>
          <w:p w:rsidR="00FF573A" w:rsidRPr="00FF573A" w:rsidRDefault="00FF573A" w:rsidP="000C7B53">
            <w:pPr>
              <w:rPr>
                <w:b/>
              </w:rPr>
            </w:pPr>
            <w:r w:rsidRPr="00FF573A">
              <w:t>(</w:t>
            </w:r>
            <w:r w:rsidRPr="00FF573A">
              <w:rPr>
                <w:b/>
              </w:rPr>
              <w:t xml:space="preserve">По заявкам учреждений города, </w:t>
            </w:r>
            <w:proofErr w:type="spellStart"/>
            <w:r w:rsidRPr="00FF573A">
              <w:rPr>
                <w:b/>
              </w:rPr>
              <w:t>конт</w:t>
            </w:r>
            <w:proofErr w:type="spellEnd"/>
            <w:r w:rsidRPr="00FF573A">
              <w:rPr>
                <w:b/>
              </w:rPr>
              <w:t>. тел. 5-11-31; 7-62-10</w:t>
            </w:r>
            <w:r w:rsidRPr="00FF573A">
              <w:t>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3A" w:rsidRPr="00FF573A" w:rsidRDefault="00FF573A" w:rsidP="000C7B53">
            <w:pPr>
              <w:jc w:val="center"/>
            </w:pPr>
            <w:r w:rsidRPr="00FF573A">
              <w:t>Летние лагеря отдыха для детей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3A" w:rsidRPr="00FF573A" w:rsidRDefault="00FF573A" w:rsidP="000C7B53">
            <w:pPr>
              <w:jc w:val="center"/>
            </w:pPr>
            <w:r w:rsidRPr="00FF573A">
              <w:t>300рублей. с группы</w:t>
            </w:r>
          </w:p>
          <w:p w:rsidR="00FF573A" w:rsidRPr="00FF573A" w:rsidRDefault="00FF573A" w:rsidP="000C7B53">
            <w:pPr>
              <w:jc w:val="center"/>
            </w:pPr>
            <w:proofErr w:type="gramStart"/>
            <w:r w:rsidRPr="00FF573A">
              <w:t>( 25</w:t>
            </w:r>
            <w:proofErr w:type="gramEnd"/>
            <w:r w:rsidRPr="00FF573A">
              <w:t xml:space="preserve"> чел)</w:t>
            </w:r>
          </w:p>
        </w:tc>
      </w:tr>
    </w:tbl>
    <w:p w:rsidR="00F53AD5" w:rsidRDefault="007029D1" w:rsidP="000E28D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7029D1">
        <w:rPr>
          <w:sz w:val="16"/>
          <w:szCs w:val="16"/>
        </w:rPr>
        <w:t xml:space="preserve"> </w:t>
      </w:r>
    </w:p>
    <w:sectPr w:rsidR="00F53AD5" w:rsidSect="001E0AE9">
      <w:pgSz w:w="16838" w:h="11906" w:orient="landscape"/>
      <w:pgMar w:top="851" w:right="851" w:bottom="426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5EC8"/>
    <w:multiLevelType w:val="hybridMultilevel"/>
    <w:tmpl w:val="012A2168"/>
    <w:lvl w:ilvl="0" w:tplc="FBF0C9EC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5E"/>
    <w:rsid w:val="00002741"/>
    <w:rsid w:val="000132A0"/>
    <w:rsid w:val="00065CAA"/>
    <w:rsid w:val="000660B9"/>
    <w:rsid w:val="00071837"/>
    <w:rsid w:val="00076747"/>
    <w:rsid w:val="000812B0"/>
    <w:rsid w:val="000C1122"/>
    <w:rsid w:val="000C7B53"/>
    <w:rsid w:val="000D2032"/>
    <w:rsid w:val="000D772E"/>
    <w:rsid w:val="000E28DE"/>
    <w:rsid w:val="00110C35"/>
    <w:rsid w:val="00115BCA"/>
    <w:rsid w:val="00141A0E"/>
    <w:rsid w:val="00151AAC"/>
    <w:rsid w:val="00152D9B"/>
    <w:rsid w:val="001558E5"/>
    <w:rsid w:val="001665D8"/>
    <w:rsid w:val="00180B17"/>
    <w:rsid w:val="00180E41"/>
    <w:rsid w:val="001812F9"/>
    <w:rsid w:val="00196055"/>
    <w:rsid w:val="001D0D25"/>
    <w:rsid w:val="001E015A"/>
    <w:rsid w:val="001E0A7E"/>
    <w:rsid w:val="001E0AE9"/>
    <w:rsid w:val="001E0EE4"/>
    <w:rsid w:val="002463CB"/>
    <w:rsid w:val="00251072"/>
    <w:rsid w:val="002542AC"/>
    <w:rsid w:val="00271A31"/>
    <w:rsid w:val="00271CF8"/>
    <w:rsid w:val="002A630E"/>
    <w:rsid w:val="002E1898"/>
    <w:rsid w:val="002E33F7"/>
    <w:rsid w:val="002F2832"/>
    <w:rsid w:val="003014A4"/>
    <w:rsid w:val="00312AB5"/>
    <w:rsid w:val="003174CF"/>
    <w:rsid w:val="0032058D"/>
    <w:rsid w:val="00320FE2"/>
    <w:rsid w:val="00323628"/>
    <w:rsid w:val="00324115"/>
    <w:rsid w:val="00324C7B"/>
    <w:rsid w:val="00325C35"/>
    <w:rsid w:val="00325E34"/>
    <w:rsid w:val="003263DF"/>
    <w:rsid w:val="003371DE"/>
    <w:rsid w:val="00340036"/>
    <w:rsid w:val="0034158E"/>
    <w:rsid w:val="00362047"/>
    <w:rsid w:val="00396B78"/>
    <w:rsid w:val="003A6150"/>
    <w:rsid w:val="003B76FE"/>
    <w:rsid w:val="003C28AF"/>
    <w:rsid w:val="003D5100"/>
    <w:rsid w:val="003D7E6A"/>
    <w:rsid w:val="003E7F48"/>
    <w:rsid w:val="003F4702"/>
    <w:rsid w:val="00403869"/>
    <w:rsid w:val="00406A6F"/>
    <w:rsid w:val="00417897"/>
    <w:rsid w:val="0043463C"/>
    <w:rsid w:val="004364E5"/>
    <w:rsid w:val="0044425D"/>
    <w:rsid w:val="00452308"/>
    <w:rsid w:val="00455C16"/>
    <w:rsid w:val="00457C9D"/>
    <w:rsid w:val="0046112B"/>
    <w:rsid w:val="00482D8E"/>
    <w:rsid w:val="004D358C"/>
    <w:rsid w:val="004F2760"/>
    <w:rsid w:val="005043BE"/>
    <w:rsid w:val="00514B18"/>
    <w:rsid w:val="00523AAC"/>
    <w:rsid w:val="0052483D"/>
    <w:rsid w:val="005277DD"/>
    <w:rsid w:val="00533F0E"/>
    <w:rsid w:val="00580A87"/>
    <w:rsid w:val="005A356D"/>
    <w:rsid w:val="005A5CE1"/>
    <w:rsid w:val="005C5B96"/>
    <w:rsid w:val="005D3A0A"/>
    <w:rsid w:val="005F5F86"/>
    <w:rsid w:val="005F6C7B"/>
    <w:rsid w:val="006055D4"/>
    <w:rsid w:val="0061110C"/>
    <w:rsid w:val="006133BC"/>
    <w:rsid w:val="0063489C"/>
    <w:rsid w:val="00664C12"/>
    <w:rsid w:val="006839DC"/>
    <w:rsid w:val="006918F6"/>
    <w:rsid w:val="006B078C"/>
    <w:rsid w:val="006B38F9"/>
    <w:rsid w:val="007029D1"/>
    <w:rsid w:val="00705E1B"/>
    <w:rsid w:val="00733E1D"/>
    <w:rsid w:val="0074234A"/>
    <w:rsid w:val="0076193F"/>
    <w:rsid w:val="00770072"/>
    <w:rsid w:val="00777678"/>
    <w:rsid w:val="00784106"/>
    <w:rsid w:val="007A08E3"/>
    <w:rsid w:val="007A564F"/>
    <w:rsid w:val="007A616B"/>
    <w:rsid w:val="007B31F3"/>
    <w:rsid w:val="007B43DC"/>
    <w:rsid w:val="007B49EB"/>
    <w:rsid w:val="007D4AF7"/>
    <w:rsid w:val="00806124"/>
    <w:rsid w:val="00821EF5"/>
    <w:rsid w:val="00832279"/>
    <w:rsid w:val="00833CBF"/>
    <w:rsid w:val="00846029"/>
    <w:rsid w:val="008543E3"/>
    <w:rsid w:val="00880D9E"/>
    <w:rsid w:val="008A4FE5"/>
    <w:rsid w:val="008B237D"/>
    <w:rsid w:val="008C6FC2"/>
    <w:rsid w:val="008E142B"/>
    <w:rsid w:val="008F097C"/>
    <w:rsid w:val="008F158A"/>
    <w:rsid w:val="00900588"/>
    <w:rsid w:val="00913B10"/>
    <w:rsid w:val="00916CD0"/>
    <w:rsid w:val="00963B0C"/>
    <w:rsid w:val="00964046"/>
    <w:rsid w:val="00995896"/>
    <w:rsid w:val="009A3F86"/>
    <w:rsid w:val="009B74D6"/>
    <w:rsid w:val="009E0ACC"/>
    <w:rsid w:val="009E3E15"/>
    <w:rsid w:val="00A04263"/>
    <w:rsid w:val="00A05A12"/>
    <w:rsid w:val="00A27B10"/>
    <w:rsid w:val="00A51938"/>
    <w:rsid w:val="00A845F0"/>
    <w:rsid w:val="00AC7BA8"/>
    <w:rsid w:val="00AD4A0F"/>
    <w:rsid w:val="00AE12DA"/>
    <w:rsid w:val="00AE6339"/>
    <w:rsid w:val="00AF6996"/>
    <w:rsid w:val="00B338F2"/>
    <w:rsid w:val="00B8579C"/>
    <w:rsid w:val="00BD1FF5"/>
    <w:rsid w:val="00BD2FE1"/>
    <w:rsid w:val="00BF1077"/>
    <w:rsid w:val="00BF183B"/>
    <w:rsid w:val="00C05AEB"/>
    <w:rsid w:val="00C11378"/>
    <w:rsid w:val="00C13D86"/>
    <w:rsid w:val="00C15496"/>
    <w:rsid w:val="00C37BEC"/>
    <w:rsid w:val="00C46D3E"/>
    <w:rsid w:val="00C61FDF"/>
    <w:rsid w:val="00C71B48"/>
    <w:rsid w:val="00C766B7"/>
    <w:rsid w:val="00C77039"/>
    <w:rsid w:val="00C975A1"/>
    <w:rsid w:val="00CB296E"/>
    <w:rsid w:val="00CE335A"/>
    <w:rsid w:val="00CF165E"/>
    <w:rsid w:val="00D10404"/>
    <w:rsid w:val="00D14494"/>
    <w:rsid w:val="00D216D4"/>
    <w:rsid w:val="00D30DAC"/>
    <w:rsid w:val="00D4042E"/>
    <w:rsid w:val="00D53AEC"/>
    <w:rsid w:val="00D75CF3"/>
    <w:rsid w:val="00D977A6"/>
    <w:rsid w:val="00DB0042"/>
    <w:rsid w:val="00DB3B01"/>
    <w:rsid w:val="00DB59AA"/>
    <w:rsid w:val="00DC7857"/>
    <w:rsid w:val="00DD165D"/>
    <w:rsid w:val="00DD26B3"/>
    <w:rsid w:val="00DD4843"/>
    <w:rsid w:val="00DD4F36"/>
    <w:rsid w:val="00DE5159"/>
    <w:rsid w:val="00E24D3D"/>
    <w:rsid w:val="00E537B9"/>
    <w:rsid w:val="00E55051"/>
    <w:rsid w:val="00E85A36"/>
    <w:rsid w:val="00E90429"/>
    <w:rsid w:val="00EA4F7F"/>
    <w:rsid w:val="00EB0AA9"/>
    <w:rsid w:val="00EC74DA"/>
    <w:rsid w:val="00EE752D"/>
    <w:rsid w:val="00EF0B85"/>
    <w:rsid w:val="00F03A75"/>
    <w:rsid w:val="00F23390"/>
    <w:rsid w:val="00F274F3"/>
    <w:rsid w:val="00F53AD5"/>
    <w:rsid w:val="00F55240"/>
    <w:rsid w:val="00F656EB"/>
    <w:rsid w:val="00F8534E"/>
    <w:rsid w:val="00F9106B"/>
    <w:rsid w:val="00FB170F"/>
    <w:rsid w:val="00FE2EB1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742131-7BDC-43B6-A699-38253FF6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12"/>
    <w:rPr>
      <w:sz w:val="24"/>
      <w:szCs w:val="24"/>
    </w:rPr>
  </w:style>
  <w:style w:type="paragraph" w:styleId="1">
    <w:name w:val="heading 1"/>
    <w:basedOn w:val="a"/>
    <w:next w:val="a"/>
    <w:qFormat/>
    <w:rsid w:val="000660B9"/>
    <w:pPr>
      <w:keepNext/>
      <w:jc w:val="center"/>
      <w:outlineLvl w:val="0"/>
    </w:pPr>
    <w:rPr>
      <w:rFonts w:ascii="Times New Roman CYR" w:hAnsi="Times New Roman CYR"/>
      <w:sz w:val="28"/>
      <w:szCs w:val="28"/>
    </w:rPr>
  </w:style>
  <w:style w:type="paragraph" w:styleId="2">
    <w:name w:val="heading 2"/>
    <w:basedOn w:val="a"/>
    <w:next w:val="a"/>
    <w:qFormat/>
    <w:rsid w:val="000660B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 CYR" w:hAnsi="Times New Roman CYR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0B9"/>
    <w:rPr>
      <w:color w:val="0000FF"/>
      <w:u w:val="single"/>
    </w:rPr>
  </w:style>
  <w:style w:type="paragraph" w:styleId="a4">
    <w:name w:val="Body Text"/>
    <w:basedOn w:val="a"/>
    <w:rsid w:val="000660B9"/>
    <w:rPr>
      <w:rFonts w:ascii="Times New Roman CYR" w:hAnsi="Times New Roman CYR"/>
      <w:sz w:val="28"/>
      <w:szCs w:val="28"/>
    </w:rPr>
  </w:style>
  <w:style w:type="paragraph" w:styleId="20">
    <w:name w:val="Body Text 2"/>
    <w:basedOn w:val="a"/>
    <w:rsid w:val="000660B9"/>
    <w:pPr>
      <w:spacing w:line="360" w:lineRule="auto"/>
      <w:jc w:val="both"/>
    </w:pPr>
    <w:rPr>
      <w:rFonts w:ascii="Times New Roman CYR" w:hAnsi="Times New Roman CYR"/>
      <w:szCs w:val="28"/>
    </w:rPr>
  </w:style>
  <w:style w:type="character" w:styleId="a5">
    <w:name w:val="FollowedHyperlink"/>
    <w:basedOn w:val="a0"/>
    <w:rsid w:val="000660B9"/>
    <w:rPr>
      <w:color w:val="800080"/>
      <w:u w:val="single"/>
    </w:rPr>
  </w:style>
  <w:style w:type="table" w:styleId="a6">
    <w:name w:val="Table Grid"/>
    <w:basedOn w:val="a1"/>
    <w:rsid w:val="0045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D5100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EE752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List Paragraph"/>
    <w:basedOn w:val="a"/>
    <w:uiPriority w:val="34"/>
    <w:qFormat/>
    <w:rsid w:val="00396B78"/>
    <w:pPr>
      <w:ind w:left="720"/>
      <w:contextualSpacing/>
    </w:pPr>
  </w:style>
  <w:style w:type="paragraph" w:customStyle="1" w:styleId="aa">
    <w:name w:val="Базовый"/>
    <w:rsid w:val="00002741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ab">
    <w:name w:val="Содержимое таблицы"/>
    <w:basedOn w:val="aa"/>
    <w:rsid w:val="00002741"/>
    <w:pPr>
      <w:widowControl w:val="0"/>
      <w:suppressLineNumbers/>
      <w:spacing w:after="0" w:line="100" w:lineRule="atLeast"/>
    </w:pPr>
    <w:rPr>
      <w:rFonts w:ascii="Liberation Serif" w:eastAsia="Liberation Serif" w:hAnsi="Times New Roman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9;&#1087;&#1088;&#1072;&#1074;&#1083;&#1077;&#1085;&#1080;&#1077;%20&#1082;&#1091;&#1083;&#1100;&#1090;&#1091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D2AD-6DE7-4F63-926B-8196A0EC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культуры</Template>
  <TotalTime>1</TotalTime>
  <Pages>12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21013</CharactersWithSpaces>
  <SharedDoc>false</SharedDoc>
  <HLinks>
    <vt:vector size="6" baseType="variant">
      <vt:variant>
        <vt:i4>3539020</vt:i4>
      </vt:variant>
      <vt:variant>
        <vt:i4>0</vt:i4>
      </vt:variant>
      <vt:variant>
        <vt:i4>0</vt:i4>
      </vt:variant>
      <vt:variant>
        <vt:i4>5</vt:i4>
      </vt:variant>
      <vt:variant>
        <vt:lpwstr>mailto:kultura-kruf@bk.ru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f-comp4</dc:creator>
  <cp:lastModifiedBy>1</cp:lastModifiedBy>
  <cp:revision>2</cp:revision>
  <cp:lastPrinted>2019-05-26T07:32:00Z</cp:lastPrinted>
  <dcterms:created xsi:type="dcterms:W3CDTF">2019-05-29T07:01:00Z</dcterms:created>
  <dcterms:modified xsi:type="dcterms:W3CDTF">2019-05-29T07:01:00Z</dcterms:modified>
</cp:coreProperties>
</file>